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2"/>
        <w:tblW w:w="0" w:type="auto"/>
        <w:tblBorders>
          <w:top w:val="single" w:sz="4" w:space="0" w:color="738F97" w:themeColor="accent5"/>
          <w:left w:val="none" w:sz="0" w:space="0" w:color="auto"/>
          <w:bottom w:val="single" w:sz="4" w:space="0" w:color="738F97" w:themeColor="accent5"/>
          <w:right w:val="none" w:sz="0" w:space="0" w:color="auto"/>
          <w:insideH w:val="single" w:sz="4" w:space="0" w:color="738F97" w:themeColor="accent5"/>
          <w:insideV w:val="single" w:sz="4" w:space="0" w:color="738F97" w:themeColor="accent5"/>
        </w:tblBorders>
        <w:tblLook w:val="04A0" w:firstRow="1" w:lastRow="0" w:firstColumn="1" w:lastColumn="0" w:noHBand="0" w:noVBand="1"/>
      </w:tblPr>
      <w:tblGrid>
        <w:gridCol w:w="1779"/>
        <w:gridCol w:w="900"/>
        <w:gridCol w:w="3109"/>
        <w:gridCol w:w="2838"/>
        <w:gridCol w:w="2458"/>
      </w:tblGrid>
      <w:tr w:rsidR="000663AF" w:rsidRPr="006510BD" w14:paraId="56F2FF6D" w14:textId="77777777" w:rsidTr="007A6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nil"/>
              <w:left w:val="none" w:sz="0" w:space="0" w:color="auto"/>
              <w:bottom w:val="nil"/>
            </w:tcBorders>
            <w:shd w:val="clear" w:color="auto" w:fill="20416F"/>
          </w:tcPr>
          <w:p w14:paraId="6BD02D03" w14:textId="77777777" w:rsidR="00CB467C" w:rsidRPr="006510BD" w:rsidRDefault="00CB467C" w:rsidP="00813E83">
            <w:pPr>
              <w:ind w:left="0" w:right="74"/>
              <w:rPr>
                <w:rFonts w:ascii="Arial" w:hAnsi="Arial" w:cs="Arial"/>
                <w:color w:val="auto"/>
              </w:rPr>
            </w:pPr>
            <w:r w:rsidRPr="006510BD">
              <w:rPr>
                <w:rFonts w:ascii="Arial" w:hAnsi="Arial" w:cs="Arial"/>
                <w:color w:val="auto"/>
              </w:rPr>
              <w:t>1. Patient Information</w:t>
            </w:r>
          </w:p>
        </w:tc>
        <w:tc>
          <w:tcPr>
            <w:tcW w:w="5296" w:type="dxa"/>
            <w:gridSpan w:val="2"/>
            <w:tcBorders>
              <w:top w:val="nil"/>
              <w:bottom w:val="nil"/>
              <w:right w:val="none" w:sz="0" w:space="0" w:color="auto"/>
            </w:tcBorders>
            <w:shd w:val="clear" w:color="auto" w:fill="20416F"/>
          </w:tcPr>
          <w:p w14:paraId="2C5BC074" w14:textId="77777777" w:rsidR="00CB467C" w:rsidRPr="006510BD" w:rsidRDefault="00CB467C" w:rsidP="00813E83">
            <w:pPr>
              <w:ind w:left="0" w:righ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510BD">
              <w:rPr>
                <w:rFonts w:ascii="Arial" w:hAnsi="Arial" w:cs="Arial"/>
                <w:color w:val="auto"/>
              </w:rPr>
              <w:t>2. Prescriber Information</w:t>
            </w:r>
          </w:p>
        </w:tc>
      </w:tr>
      <w:tr w:rsidR="00154668" w:rsidRPr="006510BD" w14:paraId="0CE8241B" w14:textId="77777777" w:rsidTr="007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nil"/>
              <w:bottom w:val="single" w:sz="4" w:space="0" w:color="AABBC0"/>
              <w:right w:val="single" w:sz="4" w:space="0" w:color="AABBC0"/>
            </w:tcBorders>
            <w:shd w:val="clear" w:color="auto" w:fill="auto"/>
          </w:tcPr>
          <w:p w14:paraId="433DD7E8" w14:textId="77777777" w:rsidR="00154668" w:rsidRPr="007A6D37" w:rsidRDefault="00154668" w:rsidP="00B347A7">
            <w:pPr>
              <w:ind w:left="0" w:right="74"/>
              <w:rPr>
                <w:rFonts w:ascii="Arial" w:hAnsi="Arial" w:cs="Arial"/>
                <w:b w:val="0"/>
              </w:rPr>
            </w:pPr>
            <w:r w:rsidRPr="007A6D37">
              <w:rPr>
                <w:rFonts w:ascii="Arial" w:hAnsi="Arial" w:cs="Arial"/>
                <w:b w:val="0"/>
              </w:rPr>
              <w:t>Surname</w:t>
            </w:r>
          </w:p>
          <w:p w14:paraId="3690BAEB" w14:textId="548CC4F4" w:rsidR="00154668" w:rsidRPr="007A6D37" w:rsidRDefault="00F67F9E" w:rsidP="00B347A7">
            <w:pPr>
              <w:ind w:left="0" w:right="7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0"/>
          </w:p>
        </w:tc>
        <w:tc>
          <w:tcPr>
            <w:tcW w:w="4009" w:type="dxa"/>
            <w:gridSpan w:val="2"/>
            <w:tcBorders>
              <w:top w:val="nil"/>
              <w:left w:val="single" w:sz="4" w:space="0" w:color="AABBC0"/>
              <w:bottom w:val="single" w:sz="4" w:space="0" w:color="AABBC0"/>
              <w:right w:val="single" w:sz="4" w:space="0" w:color="AABBC0"/>
            </w:tcBorders>
            <w:shd w:val="clear" w:color="auto" w:fill="auto"/>
          </w:tcPr>
          <w:p w14:paraId="695FA8D4" w14:textId="77777777" w:rsidR="00154668" w:rsidRPr="007A6D37" w:rsidRDefault="00154668" w:rsidP="00B347A7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6D37">
              <w:rPr>
                <w:rFonts w:ascii="Arial" w:hAnsi="Arial" w:cs="Arial"/>
              </w:rPr>
              <w:t>Given Name</w:t>
            </w:r>
          </w:p>
          <w:p w14:paraId="15DCB698" w14:textId="0DE77B1D" w:rsidR="00154668" w:rsidRPr="007A6D37" w:rsidRDefault="00F67F9E" w:rsidP="00154668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38" w:type="dxa"/>
            <w:tcBorders>
              <w:top w:val="nil"/>
              <w:left w:val="single" w:sz="4" w:space="0" w:color="AABBC0"/>
              <w:bottom w:val="single" w:sz="4" w:space="0" w:color="AABBC0"/>
              <w:right w:val="single" w:sz="4" w:space="0" w:color="AABBC0"/>
            </w:tcBorders>
            <w:shd w:val="clear" w:color="auto" w:fill="auto"/>
          </w:tcPr>
          <w:p w14:paraId="4F559612" w14:textId="77777777" w:rsidR="00154668" w:rsidRPr="007A6D37" w:rsidRDefault="00154668" w:rsidP="00B347A7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6D37">
              <w:rPr>
                <w:rFonts w:ascii="Arial" w:hAnsi="Arial" w:cs="Arial"/>
              </w:rPr>
              <w:t>Name</w:t>
            </w:r>
          </w:p>
          <w:p w14:paraId="216B1ADD" w14:textId="4C426855" w:rsidR="00154668" w:rsidRPr="007A6D37" w:rsidRDefault="00F67F9E" w:rsidP="00B347A7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458" w:type="dxa"/>
            <w:tcBorders>
              <w:top w:val="nil"/>
              <w:left w:val="single" w:sz="4" w:space="0" w:color="AABBC0"/>
              <w:bottom w:val="single" w:sz="4" w:space="0" w:color="AABBC0"/>
            </w:tcBorders>
            <w:shd w:val="clear" w:color="auto" w:fill="auto"/>
          </w:tcPr>
          <w:p w14:paraId="24F26076" w14:textId="77777777" w:rsidR="00154668" w:rsidRPr="007A6D37" w:rsidRDefault="00397618" w:rsidP="00B347A7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6D37">
              <w:rPr>
                <w:rFonts w:ascii="Arial" w:hAnsi="Arial" w:cs="Arial"/>
              </w:rPr>
              <w:t>License</w:t>
            </w:r>
            <w:r w:rsidR="00154668" w:rsidRPr="007A6D37">
              <w:rPr>
                <w:rFonts w:ascii="Arial" w:hAnsi="Arial" w:cs="Arial"/>
              </w:rPr>
              <w:t xml:space="preserve"> Number</w:t>
            </w:r>
          </w:p>
          <w:p w14:paraId="016B4FFC" w14:textId="2FC8F4E9" w:rsidR="00154668" w:rsidRPr="007A6D37" w:rsidRDefault="00F67F9E" w:rsidP="00B347A7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71A7A" w:rsidRPr="006510BD" w14:paraId="4E3C4E1E" w14:textId="77777777" w:rsidTr="007A6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ABBC0"/>
              <w:bottom w:val="nil"/>
              <w:right w:val="single" w:sz="4" w:space="0" w:color="AABBC0"/>
            </w:tcBorders>
            <w:shd w:val="clear" w:color="auto" w:fill="auto"/>
          </w:tcPr>
          <w:p w14:paraId="40BDE412" w14:textId="77777777" w:rsidR="00771A7A" w:rsidRPr="007A6D37" w:rsidRDefault="00771A7A" w:rsidP="00FB799D">
            <w:pPr>
              <w:ind w:left="0" w:right="74"/>
              <w:rPr>
                <w:rFonts w:ascii="Arial" w:hAnsi="Arial" w:cs="Arial"/>
                <w:b w:val="0"/>
              </w:rPr>
            </w:pPr>
            <w:r w:rsidRPr="007A6D37">
              <w:rPr>
                <w:rFonts w:ascii="Arial" w:hAnsi="Arial" w:cs="Arial"/>
                <w:b w:val="0"/>
              </w:rPr>
              <w:t>Date of Birth</w:t>
            </w:r>
          </w:p>
          <w:p w14:paraId="4FE357B9" w14:textId="01DC1017" w:rsidR="00771A7A" w:rsidRPr="007A6D37" w:rsidRDefault="00F67F9E" w:rsidP="00FB799D">
            <w:pPr>
              <w:ind w:left="0" w:right="7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4"/>
          </w:p>
        </w:tc>
        <w:tc>
          <w:tcPr>
            <w:tcW w:w="4009" w:type="dxa"/>
            <w:gridSpan w:val="2"/>
            <w:tcBorders>
              <w:top w:val="single" w:sz="4" w:space="0" w:color="AABBC0"/>
              <w:left w:val="single" w:sz="4" w:space="0" w:color="AABBC0"/>
              <w:bottom w:val="nil"/>
              <w:right w:val="single" w:sz="4" w:space="0" w:color="AABBC0"/>
            </w:tcBorders>
            <w:shd w:val="clear" w:color="auto" w:fill="auto"/>
          </w:tcPr>
          <w:p w14:paraId="5F6F042B" w14:textId="5E2EF675" w:rsidR="00771A7A" w:rsidRPr="007A6D37" w:rsidRDefault="00771A7A" w:rsidP="00FB799D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6D37">
              <w:rPr>
                <w:rFonts w:ascii="Arial" w:hAnsi="Arial" w:cs="Arial"/>
              </w:rPr>
              <w:t>Health Card Number</w:t>
            </w:r>
          </w:p>
          <w:p w14:paraId="6A25B1D1" w14:textId="171D2DD1" w:rsidR="00771A7A" w:rsidRPr="007A6D37" w:rsidRDefault="00F67F9E" w:rsidP="00771A7A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38" w:type="dxa"/>
            <w:tcBorders>
              <w:top w:val="single" w:sz="4" w:space="0" w:color="AABBC0"/>
              <w:left w:val="single" w:sz="4" w:space="0" w:color="AABBC0"/>
              <w:bottom w:val="nil"/>
              <w:right w:val="single" w:sz="4" w:space="0" w:color="AABBC0"/>
            </w:tcBorders>
            <w:shd w:val="clear" w:color="auto" w:fill="auto"/>
          </w:tcPr>
          <w:p w14:paraId="43238F2B" w14:textId="77777777" w:rsidR="00771A7A" w:rsidRPr="007A6D37" w:rsidRDefault="00771A7A" w:rsidP="00FB799D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6D37">
              <w:rPr>
                <w:rFonts w:ascii="Arial" w:hAnsi="Arial" w:cs="Arial"/>
              </w:rPr>
              <w:t>Office Telephone</w:t>
            </w:r>
          </w:p>
          <w:p w14:paraId="46384235" w14:textId="4747A103" w:rsidR="00771A7A" w:rsidRPr="007A6D37" w:rsidRDefault="00F67F9E" w:rsidP="00FB799D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58" w:type="dxa"/>
            <w:tcBorders>
              <w:top w:val="single" w:sz="4" w:space="0" w:color="AABBC0"/>
              <w:left w:val="single" w:sz="4" w:space="0" w:color="AABBC0"/>
              <w:bottom w:val="nil"/>
            </w:tcBorders>
            <w:shd w:val="clear" w:color="auto" w:fill="auto"/>
          </w:tcPr>
          <w:p w14:paraId="7750C012" w14:textId="77777777" w:rsidR="00771A7A" w:rsidRPr="007A6D37" w:rsidRDefault="00771A7A" w:rsidP="00FB799D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6D37">
              <w:rPr>
                <w:rFonts w:ascii="Arial" w:hAnsi="Arial" w:cs="Arial"/>
              </w:rPr>
              <w:t>Office Fax Number</w:t>
            </w:r>
          </w:p>
          <w:p w14:paraId="6FE5640E" w14:textId="3C549838" w:rsidR="00771A7A" w:rsidRPr="007A6D37" w:rsidRDefault="00F67F9E" w:rsidP="00FB799D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37113" w:rsidRPr="006510BD" w14:paraId="30FF43BD" w14:textId="77777777" w:rsidTr="007A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nil"/>
              <w:bottom w:val="single" w:sz="4" w:space="0" w:color="E3E8EA" w:themeColor="accent1"/>
              <w:right w:val="single" w:sz="4" w:space="0" w:color="E3E8EA" w:themeColor="accent1"/>
            </w:tcBorders>
            <w:shd w:val="clear" w:color="auto" w:fill="20416F"/>
          </w:tcPr>
          <w:p w14:paraId="7A8DB76D" w14:textId="77777777" w:rsidR="00637113" w:rsidRPr="006510BD" w:rsidRDefault="00637113" w:rsidP="00696D73">
            <w:pPr>
              <w:ind w:left="0" w:right="74"/>
              <w:rPr>
                <w:rFonts w:ascii="Arial" w:hAnsi="Arial" w:cs="Arial"/>
                <w:bCs w:val="0"/>
              </w:rPr>
            </w:pPr>
            <w:r w:rsidRPr="006510BD">
              <w:rPr>
                <w:rFonts w:ascii="Arial" w:hAnsi="Arial" w:cs="Arial"/>
                <w:bCs w:val="0"/>
              </w:rPr>
              <w:t>3. Allergies and Reactions</w:t>
            </w:r>
          </w:p>
        </w:tc>
        <w:tc>
          <w:tcPr>
            <w:tcW w:w="5296" w:type="dxa"/>
            <w:gridSpan w:val="2"/>
            <w:tcBorders>
              <w:top w:val="nil"/>
              <w:left w:val="single" w:sz="4" w:space="0" w:color="E3E8EA" w:themeColor="accent1"/>
              <w:bottom w:val="single" w:sz="4" w:space="0" w:color="E3E8EA" w:themeColor="accent1"/>
            </w:tcBorders>
            <w:shd w:val="clear" w:color="auto" w:fill="20416F"/>
          </w:tcPr>
          <w:p w14:paraId="29C2CB55" w14:textId="77777777" w:rsidR="00637113" w:rsidRPr="006510BD" w:rsidRDefault="00AF1953" w:rsidP="00696D73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510BD">
              <w:rPr>
                <w:rFonts w:ascii="Arial" w:hAnsi="Arial" w:cs="Arial"/>
                <w:b/>
              </w:rPr>
              <w:t>5</w:t>
            </w:r>
            <w:r w:rsidR="00637113" w:rsidRPr="006510BD">
              <w:rPr>
                <w:rFonts w:ascii="Arial" w:hAnsi="Arial" w:cs="Arial"/>
                <w:b/>
              </w:rPr>
              <w:t>. Signs and Symptoms of Infection</w:t>
            </w:r>
          </w:p>
        </w:tc>
      </w:tr>
      <w:tr w:rsidR="00637113" w:rsidRPr="006510BD" w14:paraId="1275E4FF" w14:textId="77777777" w:rsidTr="007A6D37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single" w:sz="4" w:space="0" w:color="E3E8EA" w:themeColor="accent1"/>
              <w:bottom w:val="nil"/>
              <w:right w:val="single" w:sz="4" w:space="0" w:color="AABBC0" w:themeColor="accent6"/>
            </w:tcBorders>
            <w:shd w:val="clear" w:color="auto" w:fill="auto"/>
            <w:vAlign w:val="center"/>
          </w:tcPr>
          <w:p w14:paraId="4BD6648E" w14:textId="692496C2" w:rsidR="00637113" w:rsidRPr="006510BD" w:rsidRDefault="00F67F9E" w:rsidP="00637113">
            <w:pPr>
              <w:ind w:left="0" w:right="74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</w:rPr>
            </w:r>
            <w:r>
              <w:rPr>
                <w:rFonts w:ascii="Arial" w:hAnsi="Arial" w:cs="Arial"/>
                <w:b w:val="0"/>
                <w:bCs w:val="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8"/>
          </w:p>
        </w:tc>
        <w:tc>
          <w:tcPr>
            <w:tcW w:w="5296" w:type="dxa"/>
            <w:gridSpan w:val="2"/>
            <w:vMerge w:val="restart"/>
            <w:tcBorders>
              <w:top w:val="single" w:sz="4" w:space="0" w:color="E3E8EA" w:themeColor="accent1"/>
              <w:left w:val="single" w:sz="4" w:space="0" w:color="AABBC0" w:themeColor="accent6"/>
            </w:tcBorders>
            <w:shd w:val="clear" w:color="auto" w:fill="auto"/>
          </w:tcPr>
          <w:p w14:paraId="5E6637C2" w14:textId="345EEDBF" w:rsidR="00637113" w:rsidRPr="006510BD" w:rsidRDefault="00F67F9E" w:rsidP="00B51D38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</w:tr>
      <w:tr w:rsidR="00637113" w:rsidRPr="006510BD" w14:paraId="5CB751E5" w14:textId="77777777" w:rsidTr="007A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nil"/>
              <w:bottom w:val="nil"/>
              <w:right w:val="single" w:sz="4" w:space="0" w:color="AABBC0" w:themeColor="accent6"/>
            </w:tcBorders>
            <w:shd w:val="clear" w:color="auto" w:fill="20416F"/>
            <w:vAlign w:val="center"/>
          </w:tcPr>
          <w:p w14:paraId="4FDEC41B" w14:textId="77777777" w:rsidR="00637113" w:rsidRPr="006510BD" w:rsidRDefault="00637113" w:rsidP="00637113">
            <w:pPr>
              <w:ind w:left="0" w:right="74"/>
              <w:rPr>
                <w:rFonts w:ascii="Arial" w:hAnsi="Arial" w:cs="Arial"/>
                <w:b w:val="0"/>
                <w:bCs w:val="0"/>
              </w:rPr>
            </w:pPr>
            <w:r w:rsidRPr="006510BD">
              <w:rPr>
                <w:rFonts w:ascii="Arial" w:hAnsi="Arial" w:cs="Arial"/>
                <w:bCs w:val="0"/>
              </w:rPr>
              <w:t>4. Other Relevant Information</w:t>
            </w:r>
          </w:p>
        </w:tc>
        <w:tc>
          <w:tcPr>
            <w:tcW w:w="5296" w:type="dxa"/>
            <w:gridSpan w:val="2"/>
            <w:vMerge/>
            <w:tcBorders>
              <w:left w:val="single" w:sz="4" w:space="0" w:color="AABBC0" w:themeColor="accent6"/>
            </w:tcBorders>
            <w:shd w:val="clear" w:color="auto" w:fill="auto"/>
            <w:vAlign w:val="center"/>
          </w:tcPr>
          <w:p w14:paraId="301625DD" w14:textId="77777777" w:rsidR="00637113" w:rsidRPr="006510BD" w:rsidRDefault="00637113" w:rsidP="00637113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7BF0" w:rsidRPr="006510BD" w14:paraId="4A71C3B6" w14:textId="77777777" w:rsidTr="007A6D37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CDAA62" w14:textId="524BF0CD" w:rsidR="00527BF0" w:rsidRPr="006510BD" w:rsidRDefault="00A14C4D" w:rsidP="00637113">
            <w:pPr>
              <w:ind w:left="0" w:right="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98392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  <w:b w:val="0"/>
              </w:rPr>
              <w:t xml:space="preserve"> Pregnant  </w:t>
            </w:r>
          </w:p>
          <w:p w14:paraId="100E7CE6" w14:textId="77777777" w:rsidR="00527BF0" w:rsidRPr="006510BD" w:rsidRDefault="00A14C4D" w:rsidP="00637113">
            <w:pPr>
              <w:ind w:left="0" w:right="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155747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</w:rPr>
              <w:t xml:space="preserve"> </w:t>
            </w:r>
            <w:r w:rsidR="00527BF0" w:rsidRPr="006510BD">
              <w:rPr>
                <w:rFonts w:ascii="Arial" w:hAnsi="Arial" w:cs="Arial"/>
                <w:b w:val="0"/>
              </w:rPr>
              <w:t xml:space="preserve">Breastfeeding  </w:t>
            </w:r>
          </w:p>
          <w:p w14:paraId="16DA2A72" w14:textId="77777777" w:rsidR="00527BF0" w:rsidRPr="006510BD" w:rsidRDefault="00A14C4D" w:rsidP="00637113">
            <w:pPr>
              <w:ind w:left="0" w:right="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19174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</w:rPr>
              <w:t xml:space="preserve"> </w:t>
            </w:r>
            <w:r w:rsidR="00527BF0" w:rsidRPr="006510BD">
              <w:rPr>
                <w:rFonts w:ascii="Arial" w:hAnsi="Arial" w:cs="Arial"/>
                <w:b w:val="0"/>
              </w:rPr>
              <w:t xml:space="preserve">Renal Failure  </w:t>
            </w:r>
          </w:p>
          <w:p w14:paraId="4A9B154E" w14:textId="77777777" w:rsidR="00527BF0" w:rsidRPr="006510BD" w:rsidRDefault="00A14C4D" w:rsidP="00637113">
            <w:pPr>
              <w:ind w:left="0" w:right="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81722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</w:rPr>
              <w:t xml:space="preserve"> </w:t>
            </w:r>
            <w:r w:rsidR="00527BF0" w:rsidRPr="006510BD">
              <w:rPr>
                <w:rFonts w:ascii="Arial" w:hAnsi="Arial" w:cs="Arial"/>
                <w:b w:val="0"/>
              </w:rPr>
              <w:t xml:space="preserve">Hepatic Failure  </w:t>
            </w:r>
          </w:p>
          <w:p w14:paraId="643BFA18" w14:textId="77777777" w:rsidR="00B676ED" w:rsidRDefault="00A14C4D" w:rsidP="00B676ED">
            <w:pPr>
              <w:ind w:left="0" w:right="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7166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</w:rPr>
              <w:t xml:space="preserve"> </w:t>
            </w:r>
            <w:r w:rsidR="00527BF0" w:rsidRPr="006510BD">
              <w:rPr>
                <w:rFonts w:ascii="Arial" w:hAnsi="Arial" w:cs="Arial"/>
                <w:b w:val="0"/>
              </w:rPr>
              <w:t xml:space="preserve">IV Line  </w:t>
            </w:r>
          </w:p>
          <w:p w14:paraId="3A8D2C86" w14:textId="6D8E7B58" w:rsidR="00527BF0" w:rsidRPr="00751E4D" w:rsidRDefault="00A14C4D" w:rsidP="00637113">
            <w:pPr>
              <w:ind w:left="0" w:right="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92441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ED" w:rsidRPr="00751E4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B676ED" w:rsidRPr="00751E4D">
              <w:rPr>
                <w:rFonts w:ascii="Arial" w:hAnsi="Arial" w:cs="Arial"/>
                <w:b w:val="0"/>
              </w:rPr>
              <w:t xml:space="preserve"> Urinary Catheter  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ABBC0" w:themeColor="accent6"/>
            </w:tcBorders>
            <w:shd w:val="clear" w:color="auto" w:fill="auto"/>
          </w:tcPr>
          <w:p w14:paraId="321EDF21" w14:textId="09876E1F" w:rsidR="00527BF0" w:rsidRPr="006510BD" w:rsidRDefault="00A14C4D" w:rsidP="006D5A65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67725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0BCA" w:rsidRPr="006510BD">
              <w:rPr>
                <w:rFonts w:ascii="Arial" w:hAnsi="Arial" w:cs="Arial"/>
              </w:rPr>
              <w:t xml:space="preserve"> Feeding Tube</w:t>
            </w:r>
          </w:p>
          <w:p w14:paraId="74321389" w14:textId="77777777" w:rsidR="006510BD" w:rsidRPr="006510BD" w:rsidRDefault="00A14C4D" w:rsidP="006D5A65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94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</w:rPr>
              <w:t xml:space="preserve"> Surgery</w:t>
            </w:r>
          </w:p>
          <w:p w14:paraId="5121AB1C" w14:textId="77777777" w:rsidR="00746A79" w:rsidRDefault="00A14C4D" w:rsidP="006D5A65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87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BD"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0BD" w:rsidRPr="006510BD">
              <w:rPr>
                <w:rFonts w:ascii="Arial" w:hAnsi="Arial" w:cs="Arial"/>
              </w:rPr>
              <w:t xml:space="preserve"> Ostomy</w:t>
            </w:r>
          </w:p>
          <w:p w14:paraId="6562CE13" w14:textId="51DB9F3A" w:rsidR="00527BF0" w:rsidRPr="006510BD" w:rsidRDefault="00A14C4D" w:rsidP="006D5A65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6144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A79"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6A79">
              <w:rPr>
                <w:rFonts w:ascii="Arial" w:hAnsi="Arial" w:cs="Arial"/>
              </w:rPr>
              <w:t xml:space="preserve"> </w:t>
            </w:r>
            <w:r w:rsidR="004E797E">
              <w:rPr>
                <w:rFonts w:ascii="Arial" w:hAnsi="Arial" w:cs="Arial"/>
              </w:rPr>
              <w:t>Wou</w:t>
            </w:r>
            <w:r w:rsidR="00F91516">
              <w:rPr>
                <w:rFonts w:ascii="Arial" w:hAnsi="Arial" w:cs="Arial"/>
              </w:rPr>
              <w:t>n</w:t>
            </w:r>
            <w:r w:rsidR="004E797E">
              <w:rPr>
                <w:rFonts w:ascii="Arial" w:hAnsi="Arial" w:cs="Arial"/>
              </w:rPr>
              <w:t>d Care</w:t>
            </w:r>
          </w:p>
          <w:p w14:paraId="1A88ADFC" w14:textId="1076F70D" w:rsidR="00527BF0" w:rsidRPr="006510BD" w:rsidRDefault="00A14C4D" w:rsidP="006D5A65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122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</w:rPr>
              <w:t xml:space="preserve"> Other</w:t>
            </w:r>
            <w:r w:rsidR="001E2D80" w:rsidRPr="006510BD">
              <w:rPr>
                <w:rFonts w:ascii="Arial" w:hAnsi="Arial" w:cs="Arial"/>
              </w:rPr>
              <w:t>:</w:t>
            </w:r>
            <w:r w:rsidR="00F67F9E">
              <w:rPr>
                <w:rFonts w:ascii="Arial" w:hAnsi="Arial" w:cs="Arial"/>
              </w:rPr>
              <w:t xml:space="preserve"> </w:t>
            </w:r>
            <w:r w:rsidR="00F67F9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67F9E">
              <w:rPr>
                <w:rFonts w:ascii="Arial" w:hAnsi="Arial" w:cs="Arial"/>
              </w:rPr>
              <w:instrText xml:space="preserve"> FORMTEXT </w:instrText>
            </w:r>
            <w:r w:rsidR="00F67F9E">
              <w:rPr>
                <w:rFonts w:ascii="Arial" w:hAnsi="Arial" w:cs="Arial"/>
              </w:rPr>
            </w:r>
            <w:r w:rsidR="00F67F9E">
              <w:rPr>
                <w:rFonts w:ascii="Arial" w:hAnsi="Arial" w:cs="Arial"/>
              </w:rPr>
              <w:fldChar w:fldCharType="separate"/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296" w:type="dxa"/>
            <w:gridSpan w:val="2"/>
            <w:vMerge/>
            <w:tcBorders>
              <w:left w:val="single" w:sz="4" w:space="0" w:color="AABBC0" w:themeColor="accent6"/>
              <w:bottom w:val="nil"/>
            </w:tcBorders>
            <w:shd w:val="clear" w:color="auto" w:fill="auto"/>
            <w:vAlign w:val="center"/>
          </w:tcPr>
          <w:p w14:paraId="0887526D" w14:textId="77777777" w:rsidR="00527BF0" w:rsidRPr="006510BD" w:rsidRDefault="00527BF0" w:rsidP="00637113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37113" w:rsidRPr="006510BD" w14:paraId="6FD9F967" w14:textId="77777777" w:rsidTr="007A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nil"/>
              <w:bottom w:val="nil"/>
              <w:right w:val="nil"/>
            </w:tcBorders>
            <w:shd w:val="clear" w:color="auto" w:fill="20416F"/>
          </w:tcPr>
          <w:p w14:paraId="096E0C17" w14:textId="6455DAB7" w:rsidR="00637113" w:rsidRPr="006510BD" w:rsidRDefault="00AF1953" w:rsidP="00637113">
            <w:pPr>
              <w:ind w:left="0" w:right="74"/>
              <w:rPr>
                <w:rFonts w:ascii="Arial" w:hAnsi="Arial" w:cs="Arial"/>
                <w:bCs w:val="0"/>
              </w:rPr>
            </w:pPr>
            <w:r w:rsidRPr="006510BD">
              <w:rPr>
                <w:rFonts w:ascii="Arial" w:hAnsi="Arial" w:cs="Arial"/>
                <w:bCs w:val="0"/>
              </w:rPr>
              <w:t>6</w:t>
            </w:r>
            <w:r w:rsidR="00637113" w:rsidRPr="006510BD">
              <w:rPr>
                <w:rFonts w:ascii="Arial" w:hAnsi="Arial" w:cs="Arial"/>
                <w:bCs w:val="0"/>
              </w:rPr>
              <w:t xml:space="preserve">. Microbiological </w:t>
            </w:r>
            <w:r w:rsidR="00A65E25" w:rsidRPr="006510BD">
              <w:rPr>
                <w:rFonts w:ascii="Arial" w:hAnsi="Arial" w:cs="Arial"/>
                <w:bCs w:val="0"/>
              </w:rPr>
              <w:t xml:space="preserve">Tests </w:t>
            </w:r>
            <w:r w:rsidR="00637113" w:rsidRPr="006510BD">
              <w:rPr>
                <w:rFonts w:ascii="Arial" w:hAnsi="Arial" w:cs="Arial"/>
                <w:bCs w:val="0"/>
              </w:rPr>
              <w:t>Ordered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</w:tcBorders>
            <w:shd w:val="clear" w:color="auto" w:fill="20416F"/>
          </w:tcPr>
          <w:p w14:paraId="5DD28234" w14:textId="35D095DA" w:rsidR="00637113" w:rsidRPr="006510BD" w:rsidRDefault="00AF1953" w:rsidP="00637113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510BD">
              <w:rPr>
                <w:rFonts w:ascii="Arial" w:hAnsi="Arial" w:cs="Arial"/>
                <w:b/>
                <w:bCs/>
              </w:rPr>
              <w:t>7</w:t>
            </w:r>
            <w:r w:rsidR="00637113" w:rsidRPr="006510BD">
              <w:rPr>
                <w:rFonts w:ascii="Arial" w:hAnsi="Arial" w:cs="Arial"/>
                <w:b/>
                <w:bCs/>
              </w:rPr>
              <w:t>. Microbiological Culture</w:t>
            </w:r>
            <w:r w:rsidR="00A65E25" w:rsidRPr="006510BD">
              <w:rPr>
                <w:rFonts w:ascii="Arial" w:hAnsi="Arial" w:cs="Arial"/>
                <w:b/>
                <w:bCs/>
              </w:rPr>
              <w:t xml:space="preserve"> and Sensitivity</w:t>
            </w:r>
            <w:r w:rsidR="00637113" w:rsidRPr="006510BD">
              <w:rPr>
                <w:rFonts w:ascii="Arial" w:hAnsi="Arial" w:cs="Arial"/>
                <w:b/>
                <w:bCs/>
              </w:rPr>
              <w:t xml:space="preserve"> Results </w:t>
            </w:r>
          </w:p>
        </w:tc>
      </w:tr>
      <w:tr w:rsidR="00637113" w:rsidRPr="006510BD" w14:paraId="7C882739" w14:textId="77777777" w:rsidTr="007A6D37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41CF91" w14:textId="3A00F9FD" w:rsidR="00637113" w:rsidRPr="00224185" w:rsidRDefault="00A14C4D" w:rsidP="00903621">
            <w:pPr>
              <w:ind w:left="0" w:right="74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2621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BD" w:rsidRPr="0022418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6510BD" w:rsidRPr="00224185">
              <w:rPr>
                <w:rFonts w:ascii="Arial" w:hAnsi="Arial" w:cs="Arial"/>
                <w:b w:val="0"/>
                <w:bCs w:val="0"/>
              </w:rPr>
              <w:t xml:space="preserve"> Wound Swab</w:t>
            </w:r>
            <w:r w:rsidR="00716B27" w:rsidRPr="00224185"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="006510BD" w:rsidRPr="00224185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845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BD" w:rsidRPr="0022418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6510BD" w:rsidRPr="00224185">
              <w:rPr>
                <w:rFonts w:ascii="Arial" w:hAnsi="Arial" w:cs="Arial"/>
                <w:b w:val="0"/>
                <w:bCs w:val="0"/>
              </w:rPr>
              <w:t xml:space="preserve"> Throat</w:t>
            </w:r>
            <w:r w:rsidR="00716B27" w:rsidRPr="00224185"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="006510BD" w:rsidRPr="0022418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358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13" w:rsidRPr="0022418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6510BD" w:rsidRPr="00224185">
              <w:rPr>
                <w:rFonts w:ascii="Arial" w:hAnsi="Arial" w:cs="Arial"/>
                <w:b w:val="0"/>
                <w:bCs w:val="0"/>
              </w:rPr>
              <w:t xml:space="preserve"> Sputum</w:t>
            </w:r>
            <w:r w:rsidR="00716B27" w:rsidRPr="00224185"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="006510BD" w:rsidRPr="00224185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344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13" w:rsidRPr="0022418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637113" w:rsidRPr="00224185">
              <w:rPr>
                <w:rFonts w:ascii="Arial" w:hAnsi="Arial" w:cs="Arial"/>
                <w:b w:val="0"/>
                <w:bCs w:val="0"/>
              </w:rPr>
              <w:t xml:space="preserve"> Urine</w:t>
            </w:r>
            <w:r w:rsidR="00716B27" w:rsidRPr="00224185"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="00637113" w:rsidRPr="00224185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411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BD" w:rsidRPr="00224185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510BD" w:rsidRPr="00224185">
              <w:rPr>
                <w:rFonts w:ascii="Arial" w:hAnsi="Arial" w:cs="Arial"/>
                <w:b w:val="0"/>
                <w:bCs w:val="0"/>
              </w:rPr>
              <w:t xml:space="preserve"> Blood</w:t>
            </w:r>
            <w:r w:rsidR="00716B27" w:rsidRPr="00224185">
              <w:rPr>
                <w:rFonts w:ascii="Arial" w:hAnsi="Arial" w:cs="Arial"/>
                <w:b w:val="0"/>
                <w:bCs w:val="0"/>
              </w:rPr>
              <w:t xml:space="preserve">  </w:t>
            </w:r>
            <w:r w:rsidR="006510BD" w:rsidRPr="00224185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8441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13" w:rsidRPr="00224185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510BD" w:rsidRPr="00224185">
              <w:rPr>
                <w:rFonts w:ascii="Arial" w:hAnsi="Arial" w:cs="Arial"/>
                <w:b w:val="0"/>
                <w:bCs w:val="0"/>
              </w:rPr>
              <w:t xml:space="preserve"> N/A </w:t>
            </w:r>
          </w:p>
          <w:p w14:paraId="30F5B15D" w14:textId="5D9F32F9" w:rsidR="00903621" w:rsidRPr="00224185" w:rsidRDefault="00A14C4D" w:rsidP="00903621">
            <w:pPr>
              <w:ind w:left="0" w:right="74"/>
              <w:rPr>
                <w:rFonts w:ascii="Arial" w:hAnsi="Arial" w:cs="Arial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16721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621" w:rsidRPr="00224185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903621" w:rsidRPr="00224185">
              <w:rPr>
                <w:rFonts w:ascii="Arial" w:hAnsi="Arial" w:cs="Arial"/>
                <w:b w:val="0"/>
                <w:bCs w:val="0"/>
              </w:rPr>
              <w:t xml:space="preserve"> Other:</w:t>
            </w:r>
            <w:r w:rsidR="00F67F9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F67F9E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67F9E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="00F67F9E">
              <w:rPr>
                <w:rFonts w:ascii="Arial" w:hAnsi="Arial" w:cs="Arial"/>
                <w:b w:val="0"/>
                <w:bCs w:val="0"/>
              </w:rPr>
            </w:r>
            <w:r w:rsidR="00F67F9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F67F9E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F67F9E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F67F9E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F67F9E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F67F9E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F67F9E"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11"/>
          </w:p>
          <w:p w14:paraId="29B6F52E" w14:textId="629661C1" w:rsidR="00637113" w:rsidRPr="00224185" w:rsidRDefault="00F67F9E" w:rsidP="00903621">
            <w:pPr>
              <w:ind w:left="0" w:right="74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893BD" wp14:editId="7A760ED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114935</wp:posOffset>
                      </wp:positionV>
                      <wp:extent cx="2841625" cy="0"/>
                      <wp:effectExtent l="0" t="0" r="1587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30B4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9.05pt" to="278.25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03621" w:rsidRPr="00224185">
              <w:rPr>
                <w:rFonts w:ascii="Arial" w:hAnsi="Arial" w:cs="Arial"/>
                <w:bCs w:val="0"/>
              </w:rPr>
              <w:t>Date Ordered</w:t>
            </w:r>
            <w:r>
              <w:rPr>
                <w:rFonts w:ascii="Arial" w:hAnsi="Arial" w:cs="Arial"/>
                <w:bCs w:val="0"/>
              </w:rPr>
              <w:t xml:space="preserve">: </w:t>
            </w:r>
            <w:r>
              <w:rPr>
                <w:rFonts w:ascii="Arial" w:hAnsi="Arial" w:cs="Arial"/>
                <w:bCs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bCs w:val="0"/>
              </w:rPr>
              <w:instrText xml:space="preserve"> FORMTEXT </w:instrText>
            </w:r>
            <w:r>
              <w:rPr>
                <w:rFonts w:ascii="Arial" w:hAnsi="Arial" w:cs="Arial"/>
                <w:bCs w:val="0"/>
              </w:rPr>
            </w:r>
            <w:r>
              <w:rPr>
                <w:rFonts w:ascii="Arial" w:hAnsi="Arial" w:cs="Arial"/>
                <w:bCs w:val="0"/>
              </w:rPr>
              <w:fldChar w:fldCharType="separate"/>
            </w:r>
            <w:r>
              <w:rPr>
                <w:rFonts w:ascii="Arial" w:hAnsi="Arial" w:cs="Arial"/>
                <w:bCs w:val="0"/>
                <w:noProof/>
              </w:rPr>
              <w:t> </w:t>
            </w:r>
            <w:r>
              <w:rPr>
                <w:rFonts w:ascii="Arial" w:hAnsi="Arial" w:cs="Arial"/>
                <w:bCs w:val="0"/>
                <w:noProof/>
              </w:rPr>
              <w:t> </w:t>
            </w:r>
            <w:r>
              <w:rPr>
                <w:rFonts w:ascii="Arial" w:hAnsi="Arial" w:cs="Arial"/>
                <w:bCs w:val="0"/>
                <w:noProof/>
              </w:rPr>
              <w:t> </w:t>
            </w:r>
            <w:r>
              <w:rPr>
                <w:rFonts w:ascii="Arial" w:hAnsi="Arial" w:cs="Arial"/>
                <w:bCs w:val="0"/>
                <w:noProof/>
              </w:rPr>
              <w:t> </w:t>
            </w:r>
            <w:r>
              <w:rPr>
                <w:rFonts w:ascii="Arial" w:hAnsi="Arial" w:cs="Arial"/>
                <w:bCs w:val="0"/>
                <w:noProof/>
              </w:rPr>
              <w:t> </w:t>
            </w:r>
            <w:r>
              <w:rPr>
                <w:rFonts w:ascii="Arial" w:hAnsi="Arial" w:cs="Arial"/>
                <w:bCs w:val="0"/>
              </w:rPr>
              <w:fldChar w:fldCharType="end"/>
            </w:r>
            <w:bookmarkEnd w:id="12"/>
          </w:p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E22A008" w14:textId="77777777" w:rsidR="00F91516" w:rsidRPr="00224185" w:rsidRDefault="00F91516" w:rsidP="006B5275">
            <w:pPr>
              <w:tabs>
                <w:tab w:val="left" w:pos="1485"/>
              </w:tabs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0BCC0A8C" w14:textId="15D37BAF" w:rsidR="00F91516" w:rsidRPr="00224185" w:rsidRDefault="00F91516" w:rsidP="006B5275">
            <w:pPr>
              <w:tabs>
                <w:tab w:val="left" w:pos="1485"/>
              </w:tabs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6AE8B582" w14:textId="74561B01" w:rsidR="00637113" w:rsidRPr="00224185" w:rsidRDefault="00F67F9E" w:rsidP="006B5275">
            <w:pPr>
              <w:tabs>
                <w:tab w:val="left" w:pos="1485"/>
              </w:tabs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794008" wp14:editId="6FAD5DB7">
                      <wp:simplePos x="0" y="0"/>
                      <wp:positionH relativeFrom="column">
                        <wp:posOffset>1147947</wp:posOffset>
                      </wp:positionH>
                      <wp:positionV relativeFrom="paragraph">
                        <wp:posOffset>139918</wp:posOffset>
                      </wp:positionV>
                      <wp:extent cx="2045506" cy="0"/>
                      <wp:effectExtent l="0" t="0" r="1206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55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458D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11pt" to="251.4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03621" w:rsidRPr="00224185">
              <w:rPr>
                <w:rFonts w:ascii="Arial" w:hAnsi="Arial" w:cs="Arial"/>
                <w:b/>
              </w:rPr>
              <w:t xml:space="preserve">Date </w:t>
            </w:r>
            <w:r w:rsidR="00AA649B" w:rsidRPr="00224185">
              <w:rPr>
                <w:rFonts w:ascii="Arial" w:hAnsi="Arial" w:cs="Arial"/>
                <w:b/>
              </w:rPr>
              <w:t xml:space="preserve">Results </w:t>
            </w:r>
            <w:r w:rsidR="00903621" w:rsidRPr="00224185">
              <w:rPr>
                <w:rFonts w:ascii="Arial" w:hAnsi="Arial" w:cs="Arial"/>
                <w:b/>
              </w:rPr>
              <w:t>Received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637113" w:rsidRPr="006510BD" w14:paraId="05A42643" w14:textId="77777777" w:rsidTr="007A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5"/>
            <w:tcBorders>
              <w:top w:val="nil"/>
              <w:bottom w:val="nil"/>
            </w:tcBorders>
            <w:shd w:val="clear" w:color="auto" w:fill="20416F"/>
          </w:tcPr>
          <w:p w14:paraId="0E559E3C" w14:textId="3725ECC3" w:rsidR="00637113" w:rsidRPr="006510BD" w:rsidRDefault="00AF1953" w:rsidP="00637113">
            <w:pPr>
              <w:ind w:left="0" w:right="74"/>
              <w:rPr>
                <w:rFonts w:ascii="Arial" w:hAnsi="Arial" w:cs="Arial"/>
              </w:rPr>
            </w:pPr>
            <w:r w:rsidRPr="006510BD">
              <w:rPr>
                <w:rFonts w:ascii="Arial" w:hAnsi="Arial" w:cs="Arial"/>
                <w:bCs w:val="0"/>
              </w:rPr>
              <w:t>8</w:t>
            </w:r>
            <w:r w:rsidR="00637113" w:rsidRPr="006510BD">
              <w:rPr>
                <w:rFonts w:ascii="Arial" w:hAnsi="Arial" w:cs="Arial"/>
                <w:bCs w:val="0"/>
              </w:rPr>
              <w:t xml:space="preserve">. Antibiotic Prescription Details </w:t>
            </w:r>
          </w:p>
        </w:tc>
      </w:tr>
      <w:tr w:rsidR="00637113" w:rsidRPr="006510BD" w14:paraId="2EE10886" w14:textId="77777777" w:rsidTr="007A6D37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5C903E" w14:textId="7E9FF2AF" w:rsidR="00637113" w:rsidRPr="006510BD" w:rsidRDefault="00F67F9E" w:rsidP="00637113">
            <w:pPr>
              <w:ind w:left="0" w:right="7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4"/>
          </w:p>
          <w:p w14:paraId="4B163AF8" w14:textId="02E04359" w:rsidR="00637113" w:rsidRPr="006510BD" w:rsidRDefault="00637113" w:rsidP="00637113">
            <w:pPr>
              <w:ind w:left="0" w:right="74"/>
              <w:rPr>
                <w:rFonts w:ascii="Arial" w:hAnsi="Arial" w:cs="Arial"/>
              </w:rPr>
            </w:pPr>
          </w:p>
        </w:tc>
      </w:tr>
      <w:tr w:rsidR="00637113" w:rsidRPr="006510BD" w14:paraId="3ED52E19" w14:textId="77777777" w:rsidTr="007A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5"/>
            <w:tcBorders>
              <w:top w:val="nil"/>
              <w:bottom w:val="nil"/>
            </w:tcBorders>
            <w:shd w:val="clear" w:color="auto" w:fill="20416F"/>
          </w:tcPr>
          <w:p w14:paraId="0A10BAA6" w14:textId="1067C9BE" w:rsidR="00637113" w:rsidRPr="006510BD" w:rsidRDefault="00AF1953" w:rsidP="00637113">
            <w:pPr>
              <w:ind w:left="0" w:right="74"/>
              <w:rPr>
                <w:rFonts w:ascii="Arial" w:hAnsi="Arial" w:cs="Arial"/>
              </w:rPr>
            </w:pPr>
            <w:r w:rsidRPr="006510BD">
              <w:rPr>
                <w:rFonts w:ascii="Arial" w:hAnsi="Arial" w:cs="Arial"/>
              </w:rPr>
              <w:t>9</w:t>
            </w:r>
            <w:r w:rsidR="00637113" w:rsidRPr="006510BD">
              <w:rPr>
                <w:rFonts w:ascii="Arial" w:hAnsi="Arial" w:cs="Arial"/>
              </w:rPr>
              <w:t>. Antibiogram Notes</w:t>
            </w:r>
          </w:p>
        </w:tc>
      </w:tr>
      <w:tr w:rsidR="00637113" w:rsidRPr="006510BD" w14:paraId="70D3C8C4" w14:textId="77777777" w:rsidTr="007A6D37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3564CFA" w14:textId="03ED4590" w:rsidR="00637113" w:rsidRPr="006510BD" w:rsidRDefault="00F67F9E" w:rsidP="00637113">
            <w:pPr>
              <w:ind w:left="0" w:right="74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77A51" wp14:editId="471AA970">
                      <wp:simplePos x="0" y="0"/>
                      <wp:positionH relativeFrom="column">
                        <wp:posOffset>4145489</wp:posOffset>
                      </wp:positionH>
                      <wp:positionV relativeFrom="paragraph">
                        <wp:posOffset>1542254</wp:posOffset>
                      </wp:positionV>
                      <wp:extent cx="2723173" cy="0"/>
                      <wp:effectExtent l="0" t="0" r="762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31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E2002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121.45pt" to="540.8pt,12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FFFFFF" w:themeColor="background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color w:val="FFFFFF" w:themeColor="background1"/>
              </w:rPr>
              <w:instrText xml:space="preserve"> FORMTEXT </w:instrText>
            </w:r>
            <w:r>
              <w:rPr>
                <w:rFonts w:ascii="Arial" w:hAnsi="Arial" w:cs="Arial"/>
                <w:color w:val="FFFFFF" w:themeColor="background1"/>
              </w:rPr>
            </w:r>
            <w:r>
              <w:rPr>
                <w:rFonts w:ascii="Arial" w:hAnsi="Arial" w:cs="Arial"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color w:val="FFFFFF" w:themeColor="background1"/>
              </w:rPr>
              <w:fldChar w:fldCharType="end"/>
            </w:r>
            <w:bookmarkEnd w:id="15"/>
          </w:p>
        </w:tc>
      </w:tr>
      <w:tr w:rsidR="00D44F80" w:rsidRPr="006510BD" w14:paraId="6AB8B1A5" w14:textId="77777777" w:rsidTr="00975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5"/>
            <w:tcBorders>
              <w:top w:val="nil"/>
              <w:bottom w:val="nil"/>
            </w:tcBorders>
            <w:shd w:val="clear" w:color="auto" w:fill="20416F"/>
          </w:tcPr>
          <w:p w14:paraId="6B490103" w14:textId="5F4333C1" w:rsidR="00D44F80" w:rsidRPr="006510BD" w:rsidRDefault="00D44F80" w:rsidP="00637113">
            <w:pPr>
              <w:ind w:left="0" w:right="74"/>
              <w:rPr>
                <w:rFonts w:ascii="Arial" w:hAnsi="Arial" w:cs="Arial"/>
              </w:rPr>
            </w:pPr>
            <w:r w:rsidRPr="006510BD">
              <w:rPr>
                <w:rFonts w:ascii="Arial" w:hAnsi="Arial" w:cs="Arial"/>
              </w:rPr>
              <w:t>10. Categorization of the Drug Therapy Problem (DTP)</w:t>
            </w:r>
            <w:r>
              <w:rPr>
                <w:rFonts w:ascii="Arial" w:hAnsi="Arial" w:cs="Arial"/>
              </w:rPr>
              <w:t xml:space="preserve"> to support a Pharmaceutical Opinion</w:t>
            </w:r>
          </w:p>
        </w:tc>
      </w:tr>
      <w:tr w:rsidR="00527BF0" w:rsidRPr="006510BD" w14:paraId="005E500B" w14:textId="77777777" w:rsidTr="00F67F9E">
        <w:trPr>
          <w:trHeight w:val="1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83F3F6" w14:textId="327E3474" w:rsidR="00527BF0" w:rsidRPr="006510BD" w:rsidRDefault="00A14C4D" w:rsidP="0002797D">
            <w:pPr>
              <w:ind w:left="236" w:right="74" w:hanging="236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155728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  <w:b w:val="0"/>
              </w:rPr>
              <w:t xml:space="preserve"> </w:t>
            </w:r>
            <w:r w:rsidR="0002797D">
              <w:rPr>
                <w:rFonts w:ascii="Arial" w:hAnsi="Arial" w:cs="Arial"/>
                <w:b w:val="0"/>
              </w:rPr>
              <w:tab/>
            </w:r>
            <w:r w:rsidR="00527BF0" w:rsidRPr="006510BD">
              <w:rPr>
                <w:rFonts w:ascii="Arial" w:hAnsi="Arial" w:cs="Arial"/>
                <w:b w:val="0"/>
              </w:rPr>
              <w:t>Therapeutic duplication; drug may not be necessary</w:t>
            </w:r>
          </w:p>
          <w:p w14:paraId="43330939" w14:textId="2EAF1E8F" w:rsidR="00527BF0" w:rsidRPr="006510BD" w:rsidRDefault="00A14C4D" w:rsidP="0002797D">
            <w:pPr>
              <w:ind w:left="236" w:right="74" w:hanging="236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86617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  <w:b w:val="0"/>
              </w:rPr>
              <w:t xml:space="preserve"> </w:t>
            </w:r>
            <w:r w:rsidR="0002797D">
              <w:rPr>
                <w:rFonts w:ascii="Arial" w:hAnsi="Arial" w:cs="Arial"/>
                <w:b w:val="0"/>
              </w:rPr>
              <w:tab/>
            </w:r>
            <w:r w:rsidR="00527BF0" w:rsidRPr="006510BD">
              <w:rPr>
                <w:rFonts w:ascii="Arial" w:hAnsi="Arial" w:cs="Arial"/>
                <w:b w:val="0"/>
              </w:rPr>
              <w:t>Requires drug; patient needs additional drug therapy</w:t>
            </w:r>
          </w:p>
          <w:p w14:paraId="17F595EB" w14:textId="0F341451" w:rsidR="00527BF0" w:rsidRPr="006510BD" w:rsidRDefault="00A14C4D" w:rsidP="0002797D">
            <w:pPr>
              <w:ind w:left="236" w:right="74" w:hanging="236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84313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  <w:b w:val="0"/>
              </w:rPr>
              <w:t xml:space="preserve"> </w:t>
            </w:r>
            <w:r w:rsidR="0002797D">
              <w:rPr>
                <w:rFonts w:ascii="Arial" w:hAnsi="Arial" w:cs="Arial"/>
                <w:b w:val="0"/>
              </w:rPr>
              <w:tab/>
            </w:r>
            <w:r w:rsidR="00527BF0" w:rsidRPr="006510BD">
              <w:rPr>
                <w:rFonts w:ascii="Arial" w:hAnsi="Arial" w:cs="Arial"/>
                <w:b w:val="0"/>
              </w:rPr>
              <w:t>Sub-optimal response to a drug; drug is not working as well as needed</w:t>
            </w:r>
          </w:p>
          <w:p w14:paraId="4385136A" w14:textId="5BFC1C06" w:rsidR="00527BF0" w:rsidRPr="006510BD" w:rsidRDefault="00A14C4D" w:rsidP="0002797D">
            <w:pPr>
              <w:ind w:left="236" w:right="74" w:hanging="236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117680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  <w:b w:val="0"/>
              </w:rPr>
              <w:t xml:space="preserve"> </w:t>
            </w:r>
            <w:r w:rsidR="0002797D">
              <w:rPr>
                <w:rFonts w:ascii="Arial" w:hAnsi="Arial" w:cs="Arial"/>
                <w:b w:val="0"/>
              </w:rPr>
              <w:tab/>
            </w:r>
            <w:r w:rsidR="00527BF0" w:rsidRPr="006510BD">
              <w:rPr>
                <w:rFonts w:ascii="Arial" w:hAnsi="Arial" w:cs="Arial"/>
                <w:b w:val="0"/>
              </w:rPr>
              <w:t>Dosage is too low</w:t>
            </w:r>
          </w:p>
          <w:p w14:paraId="6346A871" w14:textId="71CBFFA6" w:rsidR="00527BF0" w:rsidRPr="006510BD" w:rsidRDefault="00A14C4D" w:rsidP="0002797D">
            <w:pPr>
              <w:ind w:left="236" w:right="74" w:hanging="23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50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02797D">
              <w:rPr>
                <w:rFonts w:ascii="Arial" w:hAnsi="Arial" w:cs="Arial"/>
                <w:b w:val="0"/>
                <w:bCs w:val="0"/>
              </w:rPr>
              <w:tab/>
            </w:r>
            <w:r w:rsidR="00527BF0" w:rsidRPr="006510BD">
              <w:rPr>
                <w:rFonts w:ascii="Arial" w:hAnsi="Arial" w:cs="Arial"/>
                <w:b w:val="0"/>
                <w:bCs w:val="0"/>
              </w:rPr>
              <w:t>Adverse drug reaction; possibly due to allergy, interaction, side effect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8B8D636" w14:textId="5E64BD97" w:rsidR="00527BF0" w:rsidRPr="006510BD" w:rsidRDefault="00A14C4D" w:rsidP="003B7BB4">
            <w:pPr>
              <w:ind w:left="266" w:right="74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43047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</w:rPr>
              <w:t xml:space="preserve"> </w:t>
            </w:r>
            <w:r w:rsidR="003B7BB4">
              <w:rPr>
                <w:rFonts w:ascii="Arial" w:hAnsi="Arial" w:cs="Arial"/>
              </w:rPr>
              <w:tab/>
            </w:r>
            <w:r w:rsidR="00527BF0" w:rsidRPr="006510BD">
              <w:rPr>
                <w:rFonts w:ascii="Arial" w:hAnsi="Arial" w:cs="Arial"/>
              </w:rPr>
              <w:t>Dangerously high dose or accidental or purposeful overdosing</w:t>
            </w:r>
          </w:p>
          <w:p w14:paraId="55FEA351" w14:textId="3B5ACEBE" w:rsidR="00527BF0" w:rsidRPr="006510BD" w:rsidRDefault="00A14C4D" w:rsidP="003B7BB4">
            <w:pPr>
              <w:ind w:left="266" w:right="74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3284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BB4">
              <w:rPr>
                <w:rFonts w:ascii="Arial" w:hAnsi="Arial" w:cs="Arial"/>
              </w:rPr>
              <w:tab/>
            </w:r>
            <w:r w:rsidR="00527BF0" w:rsidRPr="006510BD">
              <w:rPr>
                <w:rFonts w:ascii="Arial" w:hAnsi="Arial" w:cs="Arial"/>
              </w:rPr>
              <w:t>Non-compliance; patient is refusing to take drug or taking it improperly</w:t>
            </w:r>
          </w:p>
          <w:p w14:paraId="24CC4221" w14:textId="6EECF86A" w:rsidR="00527BF0" w:rsidRPr="006510BD" w:rsidRDefault="00A14C4D" w:rsidP="003B7BB4">
            <w:pPr>
              <w:ind w:left="266" w:right="74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9761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BB4">
              <w:rPr>
                <w:rFonts w:ascii="Arial" w:hAnsi="Arial" w:cs="Arial"/>
              </w:rPr>
              <w:tab/>
            </w:r>
            <w:r w:rsidR="00527BF0" w:rsidRPr="006510BD">
              <w:rPr>
                <w:rFonts w:ascii="Arial" w:hAnsi="Arial" w:cs="Arial"/>
              </w:rPr>
              <w:t>Prescription has been confirmed false or has been altered</w:t>
            </w:r>
          </w:p>
          <w:p w14:paraId="27BEEF80" w14:textId="77777777" w:rsidR="00527BF0" w:rsidRDefault="00A14C4D" w:rsidP="003B7BB4">
            <w:pPr>
              <w:ind w:left="266" w:right="74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3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F0"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7BF0" w:rsidRPr="006510BD">
              <w:rPr>
                <w:rFonts w:ascii="Arial" w:hAnsi="Arial" w:cs="Arial"/>
              </w:rPr>
              <w:t xml:space="preserve"> </w:t>
            </w:r>
            <w:r w:rsidR="003B7BB4">
              <w:rPr>
                <w:rFonts w:ascii="Arial" w:hAnsi="Arial" w:cs="Arial"/>
              </w:rPr>
              <w:tab/>
            </w:r>
            <w:r w:rsidR="00527BF0" w:rsidRPr="006510BD">
              <w:rPr>
                <w:rFonts w:ascii="Arial" w:hAnsi="Arial" w:cs="Arial"/>
              </w:rPr>
              <w:t>Other</w:t>
            </w:r>
            <w:r w:rsidR="00F26AB5" w:rsidRPr="006510BD">
              <w:rPr>
                <w:rFonts w:ascii="Arial" w:hAnsi="Arial" w:cs="Arial"/>
              </w:rPr>
              <w:t>:</w:t>
            </w:r>
            <w:r w:rsidR="00F67F9E">
              <w:rPr>
                <w:rFonts w:ascii="Arial" w:hAnsi="Arial" w:cs="Arial"/>
              </w:rPr>
              <w:t xml:space="preserve"> </w:t>
            </w:r>
            <w:r w:rsidR="00F67F9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F67F9E">
              <w:rPr>
                <w:rFonts w:ascii="Arial" w:hAnsi="Arial" w:cs="Arial"/>
              </w:rPr>
              <w:instrText xml:space="preserve"> FORMTEXT </w:instrText>
            </w:r>
            <w:r w:rsidR="00F67F9E">
              <w:rPr>
                <w:rFonts w:ascii="Arial" w:hAnsi="Arial" w:cs="Arial"/>
              </w:rPr>
            </w:r>
            <w:r w:rsidR="00F67F9E">
              <w:rPr>
                <w:rFonts w:ascii="Arial" w:hAnsi="Arial" w:cs="Arial"/>
              </w:rPr>
              <w:fldChar w:fldCharType="separate"/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</w:rPr>
              <w:fldChar w:fldCharType="end"/>
            </w:r>
            <w:bookmarkEnd w:id="16"/>
          </w:p>
          <w:p w14:paraId="4B11AE73" w14:textId="05F3D8E4" w:rsidR="00F67F9E" w:rsidRPr="006510BD" w:rsidRDefault="00F67F9E" w:rsidP="003B7BB4">
            <w:pPr>
              <w:ind w:left="266" w:right="74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79760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10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Not applicable</w:t>
            </w:r>
          </w:p>
        </w:tc>
      </w:tr>
      <w:tr w:rsidR="00527BF0" w:rsidRPr="006510BD" w14:paraId="28CDF97B" w14:textId="77777777" w:rsidTr="007A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5"/>
            <w:tcBorders>
              <w:top w:val="nil"/>
              <w:bottom w:val="nil"/>
            </w:tcBorders>
            <w:shd w:val="clear" w:color="auto" w:fill="20416F"/>
            <w:vAlign w:val="center"/>
          </w:tcPr>
          <w:p w14:paraId="3D315671" w14:textId="2C20698E" w:rsidR="00527BF0" w:rsidRPr="006510BD" w:rsidRDefault="00527BF0" w:rsidP="00637113">
            <w:pPr>
              <w:ind w:left="0" w:right="74"/>
              <w:rPr>
                <w:rFonts w:ascii="Arial" w:hAnsi="Arial" w:cs="Arial"/>
              </w:rPr>
            </w:pPr>
            <w:r w:rsidRPr="006510BD">
              <w:rPr>
                <w:rFonts w:ascii="Arial" w:eastAsia="MS Gothic" w:hAnsi="Arial" w:cs="Arial"/>
              </w:rPr>
              <w:t>11. Pharmacist Action Plan and Recommendation</w:t>
            </w:r>
          </w:p>
        </w:tc>
      </w:tr>
      <w:tr w:rsidR="00527BF0" w:rsidRPr="006510BD" w14:paraId="79B626A1" w14:textId="77777777" w:rsidTr="00F67F9E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0E8B00A" w14:textId="29EB9CC3" w:rsidR="00527BF0" w:rsidRPr="006510BD" w:rsidRDefault="00F67F9E" w:rsidP="003B7BB4">
            <w:pPr>
              <w:ind w:left="0" w:righ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37113" w:rsidRPr="006510BD" w14:paraId="5EFE10A1" w14:textId="77777777" w:rsidTr="00F67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nil"/>
              <w:bottom w:val="nil"/>
              <w:right w:val="nil"/>
            </w:tcBorders>
            <w:shd w:val="clear" w:color="auto" w:fill="20416F"/>
          </w:tcPr>
          <w:p w14:paraId="5BF4D4C4" w14:textId="4A6C05DE" w:rsidR="00637113" w:rsidRPr="006510BD" w:rsidRDefault="00637113" w:rsidP="00637113">
            <w:pPr>
              <w:ind w:left="0" w:right="74"/>
              <w:rPr>
                <w:rFonts w:ascii="Arial" w:hAnsi="Arial" w:cs="Arial"/>
              </w:rPr>
            </w:pPr>
            <w:r w:rsidRPr="006510BD">
              <w:rPr>
                <w:rFonts w:ascii="Arial" w:hAnsi="Arial" w:cs="Arial"/>
              </w:rPr>
              <w:t>1</w:t>
            </w:r>
            <w:r w:rsidR="00AF1953" w:rsidRPr="006510BD">
              <w:rPr>
                <w:rFonts w:ascii="Arial" w:hAnsi="Arial" w:cs="Arial"/>
              </w:rPr>
              <w:t>2</w:t>
            </w:r>
            <w:r w:rsidRPr="006510BD">
              <w:rPr>
                <w:rFonts w:ascii="Arial" w:hAnsi="Arial" w:cs="Arial"/>
              </w:rPr>
              <w:t>. Pharmaceutical Opinion Outcome – Pharmacy Use Only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nil"/>
            </w:tcBorders>
            <w:shd w:val="clear" w:color="auto" w:fill="20416F"/>
          </w:tcPr>
          <w:p w14:paraId="5A934655" w14:textId="74181718" w:rsidR="00637113" w:rsidRPr="006510BD" w:rsidRDefault="00637113" w:rsidP="00637113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noProof/>
              </w:rPr>
            </w:pPr>
            <w:r w:rsidRPr="006510BD">
              <w:rPr>
                <w:rFonts w:ascii="Arial" w:eastAsia="MS Gothic" w:hAnsi="Arial" w:cs="Arial"/>
                <w:b/>
                <w:noProof/>
              </w:rPr>
              <w:t>1</w:t>
            </w:r>
            <w:r w:rsidR="00AF1953" w:rsidRPr="006510BD">
              <w:rPr>
                <w:rFonts w:ascii="Arial" w:eastAsia="MS Gothic" w:hAnsi="Arial" w:cs="Arial"/>
                <w:b/>
                <w:noProof/>
              </w:rPr>
              <w:t>3</w:t>
            </w:r>
            <w:r w:rsidRPr="006510BD">
              <w:rPr>
                <w:rFonts w:ascii="Arial" w:eastAsia="MS Gothic" w:hAnsi="Arial" w:cs="Arial"/>
                <w:b/>
                <w:noProof/>
              </w:rPr>
              <w:t>. Supporting Resources</w:t>
            </w:r>
          </w:p>
        </w:tc>
      </w:tr>
      <w:tr w:rsidR="00637113" w:rsidRPr="006510BD" w14:paraId="7AF7BF45" w14:textId="77777777" w:rsidTr="00F67F9E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nil"/>
              <w:bottom w:val="single" w:sz="4" w:space="0" w:color="auto"/>
              <w:right w:val="single" w:sz="4" w:space="0" w:color="AABBC0"/>
            </w:tcBorders>
            <w:shd w:val="clear" w:color="auto" w:fill="auto"/>
          </w:tcPr>
          <w:p w14:paraId="53D0E3F4" w14:textId="77777777" w:rsidR="00637113" w:rsidRPr="006510BD" w:rsidRDefault="00A14C4D" w:rsidP="00D03F17">
            <w:pPr>
              <w:ind w:left="0" w:right="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16258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13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37113" w:rsidRPr="006510BD">
              <w:rPr>
                <w:rFonts w:ascii="Arial" w:hAnsi="Arial" w:cs="Arial"/>
                <w:b w:val="0"/>
              </w:rPr>
              <w:t xml:space="preserve"> Prescription not filled as prescribed – PIN 93899991</w:t>
            </w:r>
          </w:p>
          <w:p w14:paraId="0FC5DDF6" w14:textId="77777777" w:rsidR="00637113" w:rsidRPr="006510BD" w:rsidRDefault="00A14C4D" w:rsidP="00D03F17">
            <w:pPr>
              <w:ind w:left="0" w:right="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16783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13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37113" w:rsidRPr="006510BD">
              <w:rPr>
                <w:rFonts w:ascii="Arial" w:hAnsi="Arial" w:cs="Arial"/>
                <w:b w:val="0"/>
              </w:rPr>
              <w:t xml:space="preserve"> No change; prescription filled as prescribed – PIN 93899992</w:t>
            </w:r>
          </w:p>
          <w:p w14:paraId="34E0E36F" w14:textId="77777777" w:rsidR="00637113" w:rsidRPr="006510BD" w:rsidRDefault="00A14C4D" w:rsidP="00D03F17">
            <w:pPr>
              <w:ind w:left="0" w:right="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9815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13" w:rsidRPr="006510BD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37113" w:rsidRPr="006510BD">
              <w:rPr>
                <w:rFonts w:ascii="Arial" w:hAnsi="Arial" w:cs="Arial"/>
                <w:b w:val="0"/>
              </w:rPr>
              <w:t xml:space="preserve"> Change(s) made; prescription filled with changes – PIN 93899993</w:t>
            </w:r>
          </w:p>
          <w:p w14:paraId="3281F497" w14:textId="680A69BD" w:rsidR="00637113" w:rsidRPr="006510BD" w:rsidRDefault="006A0C45" w:rsidP="00D03F17">
            <w:pPr>
              <w:ind w:left="0" w:righ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E8542C" wp14:editId="4F50CA83">
                      <wp:simplePos x="0" y="0"/>
                      <wp:positionH relativeFrom="column">
                        <wp:posOffset>2366730</wp:posOffset>
                      </wp:positionH>
                      <wp:positionV relativeFrom="paragraph">
                        <wp:posOffset>124052</wp:posOffset>
                      </wp:positionV>
                      <wp:extent cx="1137314" cy="0"/>
                      <wp:effectExtent l="0" t="0" r="18415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73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6833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5pt,9.75pt" to="275.9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7113" w:rsidRPr="006510BD">
              <w:rPr>
                <w:rFonts w:ascii="Arial" w:hAnsi="Arial" w:cs="Arial"/>
              </w:rPr>
              <w:t>Cross Referenced Rx/Tx Number or MedsCheck:</w:t>
            </w:r>
            <w:r w:rsidR="00F67F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5296" w:type="dxa"/>
            <w:gridSpan w:val="2"/>
            <w:tcBorders>
              <w:top w:val="nil"/>
              <w:left w:val="single" w:sz="4" w:space="0" w:color="AABBC0"/>
              <w:bottom w:val="single" w:sz="4" w:space="0" w:color="AABBC0"/>
            </w:tcBorders>
            <w:shd w:val="clear" w:color="auto" w:fill="auto"/>
          </w:tcPr>
          <w:p w14:paraId="3E910179" w14:textId="77777777" w:rsidR="00637113" w:rsidRPr="006510BD" w:rsidRDefault="00637113" w:rsidP="00637113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noProof/>
              </w:rPr>
            </w:pPr>
            <w:r w:rsidRPr="006510BD">
              <w:rPr>
                <w:rFonts w:ascii="Arial" w:eastAsia="MS Gothic" w:hAnsi="Arial" w:cs="Arial"/>
                <w:noProof/>
              </w:rPr>
              <w:t>The following document(s) were used to support this recommendation.</w:t>
            </w:r>
          </w:p>
          <w:p w14:paraId="5BF256C6" w14:textId="5F91AE08" w:rsidR="00637113" w:rsidRPr="006510BD" w:rsidRDefault="00637113" w:rsidP="00637113">
            <w:pPr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noProof/>
              </w:rPr>
            </w:pPr>
          </w:p>
        </w:tc>
      </w:tr>
      <w:tr w:rsidR="00637113" w:rsidRPr="006510BD" w14:paraId="1F77EA07" w14:textId="77777777" w:rsidTr="00F67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8" w:type="dxa"/>
            <w:gridSpan w:val="3"/>
            <w:tcBorders>
              <w:top w:val="single" w:sz="4" w:space="0" w:color="auto"/>
              <w:bottom w:val="nil"/>
              <w:right w:val="single" w:sz="4" w:space="0" w:color="AABBC0"/>
            </w:tcBorders>
            <w:shd w:val="clear" w:color="auto" w:fill="auto"/>
            <w:vAlign w:val="center"/>
          </w:tcPr>
          <w:p w14:paraId="0D71B600" w14:textId="522051F2" w:rsidR="00637113" w:rsidRPr="006510BD" w:rsidRDefault="006A0C45" w:rsidP="00F67F9E">
            <w:pPr>
              <w:spacing w:line="480" w:lineRule="auto"/>
              <w:ind w:left="0" w:righ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E54D97" wp14:editId="72574149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413385</wp:posOffset>
                      </wp:positionV>
                      <wp:extent cx="2969895" cy="0"/>
                      <wp:effectExtent l="0" t="0" r="14605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98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B0A0E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32.55pt" to="275.8pt,3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016415" wp14:editId="75CCBA63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176530</wp:posOffset>
                      </wp:positionV>
                      <wp:extent cx="2588260" cy="0"/>
                      <wp:effectExtent l="0" t="0" r="1524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82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A513D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3.9pt" to="275.8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67F9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2B633" wp14:editId="3283801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-5464810</wp:posOffset>
                      </wp:positionV>
                      <wp:extent cx="1390650" cy="0"/>
                      <wp:effectExtent l="0" t="0" r="635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7A2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5pt,-430.3pt" to="278.45pt,-4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7113" w:rsidRPr="006510BD">
              <w:rPr>
                <w:rFonts w:ascii="Arial" w:hAnsi="Arial" w:cs="Arial"/>
              </w:rPr>
              <w:t>Pharmacist Name</w:t>
            </w:r>
            <w:r w:rsidR="00F67F9E">
              <w:rPr>
                <w:rFonts w:ascii="Arial" w:hAnsi="Arial" w:cs="Arial"/>
              </w:rPr>
              <w:t xml:space="preserve">: </w:t>
            </w:r>
            <w:r w:rsidR="00F67F9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F67F9E">
              <w:rPr>
                <w:rFonts w:ascii="Arial" w:hAnsi="Arial" w:cs="Arial"/>
              </w:rPr>
              <w:instrText xml:space="preserve"> FORMTEXT </w:instrText>
            </w:r>
            <w:r w:rsidR="00F67F9E">
              <w:rPr>
                <w:rFonts w:ascii="Arial" w:hAnsi="Arial" w:cs="Arial"/>
              </w:rPr>
            </w:r>
            <w:r w:rsidR="00F67F9E">
              <w:rPr>
                <w:rFonts w:ascii="Arial" w:hAnsi="Arial" w:cs="Arial"/>
              </w:rPr>
              <w:fldChar w:fldCharType="separate"/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</w:rPr>
              <w:fldChar w:fldCharType="end"/>
            </w:r>
            <w:bookmarkEnd w:id="19"/>
            <w:r w:rsidR="00F67F9E">
              <w:rPr>
                <w:rFonts w:ascii="Arial" w:hAnsi="Arial" w:cs="Arial"/>
              </w:rPr>
              <w:br/>
            </w:r>
            <w:r w:rsidR="00637113" w:rsidRPr="006510BD">
              <w:rPr>
                <w:rFonts w:ascii="Arial" w:hAnsi="Arial" w:cs="Arial"/>
              </w:rPr>
              <w:t>Signature</w:t>
            </w:r>
            <w:r w:rsidR="00F67F9E">
              <w:rPr>
                <w:rFonts w:ascii="Arial" w:hAnsi="Arial" w:cs="Arial"/>
              </w:rPr>
              <w:t xml:space="preserve">: </w:t>
            </w:r>
            <w:r w:rsidR="00F67F9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F67F9E">
              <w:rPr>
                <w:rFonts w:ascii="Arial" w:hAnsi="Arial" w:cs="Arial"/>
              </w:rPr>
              <w:instrText xml:space="preserve"> FORMTEXT </w:instrText>
            </w:r>
            <w:r w:rsidR="00F67F9E">
              <w:rPr>
                <w:rFonts w:ascii="Arial" w:hAnsi="Arial" w:cs="Arial"/>
              </w:rPr>
            </w:r>
            <w:r w:rsidR="00F67F9E">
              <w:rPr>
                <w:rFonts w:ascii="Arial" w:hAnsi="Arial" w:cs="Arial"/>
              </w:rPr>
              <w:fldChar w:fldCharType="separate"/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  <w:noProof/>
              </w:rPr>
              <w:t> </w:t>
            </w:r>
            <w:r w:rsidR="00F67F9E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5296" w:type="dxa"/>
            <w:gridSpan w:val="2"/>
            <w:tcBorders>
              <w:top w:val="single" w:sz="4" w:space="0" w:color="AABBC0"/>
              <w:left w:val="single" w:sz="4" w:space="0" w:color="AABBC0"/>
              <w:bottom w:val="nil"/>
            </w:tcBorders>
            <w:shd w:val="clear" w:color="auto" w:fill="auto"/>
          </w:tcPr>
          <w:p w14:paraId="5E5FE242" w14:textId="310DD95E" w:rsidR="00637113" w:rsidRPr="006510BD" w:rsidRDefault="00F67F9E" w:rsidP="00F67F9E">
            <w:pPr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7B6C75" wp14:editId="46DEB2F4">
                      <wp:simplePos x="0" y="0"/>
                      <wp:positionH relativeFrom="column">
                        <wp:posOffset>269941</wp:posOffset>
                      </wp:positionH>
                      <wp:positionV relativeFrom="paragraph">
                        <wp:posOffset>174985</wp:posOffset>
                      </wp:positionV>
                      <wp:extent cx="2893326" cy="0"/>
                      <wp:effectExtent l="0" t="0" r="1524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332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C7F82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5pt,13.8pt" to="249.0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7113" w:rsidRPr="006510BD">
              <w:rPr>
                <w:rFonts w:ascii="Arial" w:eastAsia="MS Gothic" w:hAnsi="Arial" w:cs="Arial"/>
                <w:b/>
                <w:noProof/>
              </w:rPr>
              <w:t>Date</w:t>
            </w:r>
            <w:r>
              <w:rPr>
                <w:rFonts w:ascii="Arial" w:eastAsia="MS Gothic" w:hAnsi="Arial" w:cs="Arial"/>
                <w:b/>
                <w:noProof/>
              </w:rPr>
              <w:t xml:space="preserve">: </w:t>
            </w:r>
            <w:r>
              <w:rPr>
                <w:rFonts w:ascii="Arial" w:eastAsia="MS Gothic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eastAsia="MS Gothic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eastAsia="MS Gothic" w:hAnsi="Arial" w:cs="Arial"/>
                <w:b/>
                <w:noProof/>
              </w:rPr>
            </w:r>
            <w:r>
              <w:rPr>
                <w:rFonts w:ascii="Arial" w:eastAsia="MS Gothic" w:hAnsi="Arial" w:cs="Arial"/>
                <w:b/>
                <w:noProof/>
              </w:rPr>
              <w:fldChar w:fldCharType="separate"/>
            </w:r>
            <w:r>
              <w:rPr>
                <w:rFonts w:ascii="Arial" w:eastAsia="MS Gothic" w:hAnsi="Arial" w:cs="Arial"/>
                <w:b/>
                <w:noProof/>
              </w:rPr>
              <w:t> </w:t>
            </w:r>
            <w:r>
              <w:rPr>
                <w:rFonts w:ascii="Arial" w:eastAsia="MS Gothic" w:hAnsi="Arial" w:cs="Arial"/>
                <w:b/>
                <w:noProof/>
              </w:rPr>
              <w:t> </w:t>
            </w:r>
            <w:r>
              <w:rPr>
                <w:rFonts w:ascii="Arial" w:eastAsia="MS Gothic" w:hAnsi="Arial" w:cs="Arial"/>
                <w:b/>
                <w:noProof/>
              </w:rPr>
              <w:t> </w:t>
            </w:r>
            <w:r>
              <w:rPr>
                <w:rFonts w:ascii="Arial" w:eastAsia="MS Gothic" w:hAnsi="Arial" w:cs="Arial"/>
                <w:b/>
                <w:noProof/>
              </w:rPr>
              <w:t> </w:t>
            </w:r>
            <w:r>
              <w:rPr>
                <w:rFonts w:ascii="Arial" w:eastAsia="MS Gothic" w:hAnsi="Arial" w:cs="Arial"/>
                <w:b/>
                <w:noProof/>
              </w:rPr>
              <w:t> </w:t>
            </w:r>
            <w:r>
              <w:rPr>
                <w:rFonts w:ascii="Arial" w:eastAsia="MS Gothic" w:hAnsi="Arial" w:cs="Arial"/>
                <w:b/>
                <w:noProof/>
              </w:rPr>
              <w:fldChar w:fldCharType="end"/>
            </w:r>
            <w:bookmarkEnd w:id="21"/>
          </w:p>
        </w:tc>
      </w:tr>
    </w:tbl>
    <w:p w14:paraId="5659BF2C" w14:textId="77777777" w:rsidR="00D767CF" w:rsidRPr="006510BD" w:rsidRDefault="00D767CF" w:rsidP="00527BF0">
      <w:pPr>
        <w:ind w:left="0"/>
        <w:rPr>
          <w:rFonts w:ascii="Arial" w:hAnsi="Arial" w:cs="Arial"/>
        </w:rPr>
      </w:pPr>
    </w:p>
    <w:sectPr w:rsidR="00D767CF" w:rsidRPr="006510BD" w:rsidSect="0048265E">
      <w:headerReference w:type="default" r:id="rId8"/>
      <w:footerReference w:type="default" r:id="rId9"/>
      <w:pgSz w:w="12240" w:h="15840"/>
      <w:pgMar w:top="709" w:right="578" w:bottom="709" w:left="57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1292" w14:textId="77777777" w:rsidR="00A14C4D" w:rsidRDefault="00A14C4D">
      <w:pPr>
        <w:spacing w:before="0" w:after="0"/>
      </w:pPr>
      <w:r>
        <w:separator/>
      </w:r>
    </w:p>
  </w:endnote>
  <w:endnote w:type="continuationSeparator" w:id="0">
    <w:p w14:paraId="21A06B0C" w14:textId="77777777" w:rsidR="00A14C4D" w:rsidRDefault="00A14C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425563"/>
      </w:rPr>
      <w:id w:val="-8000785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425563"/>
          </w:rPr>
          <w:id w:val="-1910221092"/>
          <w:docPartObj>
            <w:docPartGallery w:val="Page Numbers (Top of Page)"/>
            <w:docPartUnique/>
          </w:docPartObj>
        </w:sdtPr>
        <w:sdtEndPr/>
        <w:sdtContent>
          <w:p w14:paraId="42753AA4" w14:textId="2D2D66B3" w:rsidR="00394EDE" w:rsidRPr="00436C0D" w:rsidRDefault="00394EDE">
            <w:pPr>
              <w:pStyle w:val="Footer"/>
              <w:jc w:val="right"/>
              <w:rPr>
                <w:rFonts w:ascii="Arial" w:hAnsi="Arial" w:cs="Arial"/>
                <w:color w:val="425563"/>
              </w:rPr>
            </w:pPr>
            <w:r w:rsidRPr="00436C0D">
              <w:rPr>
                <w:rFonts w:ascii="Arial" w:hAnsi="Arial" w:cs="Arial"/>
                <w:color w:val="425563"/>
              </w:rPr>
              <w:t xml:space="preserve">Page </w:t>
            </w:r>
            <w:r w:rsidRPr="00436C0D">
              <w:rPr>
                <w:rFonts w:ascii="Arial" w:hAnsi="Arial" w:cs="Arial"/>
                <w:b/>
                <w:bCs/>
                <w:color w:val="425563"/>
              </w:rPr>
              <w:fldChar w:fldCharType="begin"/>
            </w:r>
            <w:r w:rsidRPr="00436C0D">
              <w:rPr>
                <w:rFonts w:ascii="Arial" w:hAnsi="Arial" w:cs="Arial"/>
                <w:b/>
                <w:bCs/>
                <w:color w:val="425563"/>
              </w:rPr>
              <w:instrText xml:space="preserve"> PAGE </w:instrText>
            </w:r>
            <w:r w:rsidRPr="00436C0D">
              <w:rPr>
                <w:rFonts w:ascii="Arial" w:hAnsi="Arial" w:cs="Arial"/>
                <w:b/>
                <w:bCs/>
                <w:color w:val="425563"/>
              </w:rPr>
              <w:fldChar w:fldCharType="separate"/>
            </w:r>
            <w:r w:rsidR="00224185">
              <w:rPr>
                <w:rFonts w:ascii="Arial" w:hAnsi="Arial" w:cs="Arial"/>
                <w:b/>
                <w:bCs/>
                <w:noProof/>
                <w:color w:val="425563"/>
              </w:rPr>
              <w:t>1</w:t>
            </w:r>
            <w:r w:rsidRPr="00436C0D">
              <w:rPr>
                <w:rFonts w:ascii="Arial" w:hAnsi="Arial" w:cs="Arial"/>
                <w:b/>
                <w:bCs/>
                <w:color w:val="425563"/>
              </w:rPr>
              <w:fldChar w:fldCharType="end"/>
            </w:r>
            <w:r w:rsidRPr="00436C0D">
              <w:rPr>
                <w:rFonts w:ascii="Arial" w:hAnsi="Arial" w:cs="Arial"/>
                <w:color w:val="425563"/>
              </w:rPr>
              <w:t xml:space="preserve"> of </w:t>
            </w:r>
            <w:r w:rsidRPr="00436C0D">
              <w:rPr>
                <w:rFonts w:ascii="Arial" w:hAnsi="Arial" w:cs="Arial"/>
                <w:b/>
                <w:bCs/>
                <w:color w:val="425563"/>
              </w:rPr>
              <w:fldChar w:fldCharType="begin"/>
            </w:r>
            <w:r w:rsidRPr="00436C0D">
              <w:rPr>
                <w:rFonts w:ascii="Arial" w:hAnsi="Arial" w:cs="Arial"/>
                <w:b/>
                <w:bCs/>
                <w:color w:val="425563"/>
              </w:rPr>
              <w:instrText xml:space="preserve"> NUMPAGES  </w:instrText>
            </w:r>
            <w:r w:rsidRPr="00436C0D">
              <w:rPr>
                <w:rFonts w:ascii="Arial" w:hAnsi="Arial" w:cs="Arial"/>
                <w:b/>
                <w:bCs/>
                <w:color w:val="425563"/>
              </w:rPr>
              <w:fldChar w:fldCharType="separate"/>
            </w:r>
            <w:r w:rsidR="00224185">
              <w:rPr>
                <w:rFonts w:ascii="Arial" w:hAnsi="Arial" w:cs="Arial"/>
                <w:b/>
                <w:bCs/>
                <w:noProof/>
                <w:color w:val="425563"/>
              </w:rPr>
              <w:t>1</w:t>
            </w:r>
            <w:r w:rsidRPr="00436C0D">
              <w:rPr>
                <w:rFonts w:ascii="Arial" w:hAnsi="Arial" w:cs="Arial"/>
                <w:b/>
                <w:bCs/>
                <w:color w:val="425563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D3BB5" w14:textId="77777777" w:rsidR="00A14C4D" w:rsidRDefault="00A14C4D">
      <w:pPr>
        <w:spacing w:before="0" w:after="0"/>
      </w:pPr>
      <w:r>
        <w:separator/>
      </w:r>
    </w:p>
  </w:footnote>
  <w:footnote w:type="continuationSeparator" w:id="0">
    <w:p w14:paraId="472D674E" w14:textId="77777777" w:rsidR="00A14C4D" w:rsidRDefault="00A14C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D990D" w14:textId="77777777" w:rsidR="00394EDE" w:rsidRPr="007A6D37" w:rsidRDefault="00394EDE" w:rsidP="008865A8">
    <w:pPr>
      <w:pStyle w:val="Header"/>
      <w:ind w:left="0"/>
      <w:rPr>
        <w:rFonts w:ascii="Arial" w:hAnsi="Arial" w:cs="Arial"/>
        <w:color w:val="B1498B"/>
        <w:sz w:val="24"/>
        <w:szCs w:val="24"/>
      </w:rPr>
    </w:pPr>
    <w:r w:rsidRPr="007A6D37">
      <w:rPr>
        <w:rFonts w:ascii="Arial" w:hAnsi="Arial" w:cs="Arial"/>
        <w:noProof/>
        <w:color w:val="B1498B"/>
        <w:sz w:val="24"/>
        <w:szCs w:val="24"/>
      </w:rPr>
      <w:drawing>
        <wp:anchor distT="0" distB="0" distL="114300" distR="114300" simplePos="0" relativeHeight="251658240" behindDoc="1" locked="0" layoutInCell="1" allowOverlap="1" wp14:anchorId="630BCB4C" wp14:editId="01728449">
          <wp:simplePos x="0" y="0"/>
          <wp:positionH relativeFrom="margin">
            <wp:align>right</wp:align>
          </wp:positionH>
          <wp:positionV relativeFrom="margin">
            <wp:posOffset>-571500</wp:posOffset>
          </wp:positionV>
          <wp:extent cx="1229360" cy="56007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_Horiz_2C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36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D37">
      <w:rPr>
        <w:rFonts w:ascii="Arial" w:hAnsi="Arial" w:cs="Arial"/>
        <w:color w:val="B1498B"/>
        <w:sz w:val="24"/>
        <w:szCs w:val="24"/>
      </w:rPr>
      <w:t xml:space="preserve">Antimicrobial Stewardship Documentation </w:t>
    </w:r>
    <w:r w:rsidRPr="007A6D37">
      <w:rPr>
        <w:rFonts w:ascii="Arial" w:hAnsi="Arial" w:cs="Arial"/>
        <w:b/>
        <w:color w:val="B1498B"/>
        <w:sz w:val="24"/>
        <w:szCs w:val="24"/>
      </w:rPr>
      <w:t>Pharmacist Worksheet</w:t>
    </w:r>
  </w:p>
  <w:p w14:paraId="70454EAD" w14:textId="77777777" w:rsidR="00394EDE" w:rsidRPr="009C5E0D" w:rsidRDefault="00394EDE" w:rsidP="00B0762F">
    <w:pPr>
      <w:pStyle w:val="Header"/>
      <w:ind w:left="0"/>
      <w:rPr>
        <w:color w:val="9AADB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attachedTemplate r:id="rId1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83"/>
    <w:rsid w:val="000003E5"/>
    <w:rsid w:val="0000044D"/>
    <w:rsid w:val="000014A7"/>
    <w:rsid w:val="00014803"/>
    <w:rsid w:val="000215EA"/>
    <w:rsid w:val="0002797D"/>
    <w:rsid w:val="000322B1"/>
    <w:rsid w:val="00040A11"/>
    <w:rsid w:val="000446C2"/>
    <w:rsid w:val="00045535"/>
    <w:rsid w:val="00055B65"/>
    <w:rsid w:val="00060E7D"/>
    <w:rsid w:val="000641D6"/>
    <w:rsid w:val="000644FE"/>
    <w:rsid w:val="000663AF"/>
    <w:rsid w:val="00071111"/>
    <w:rsid w:val="000715F5"/>
    <w:rsid w:val="00084A5D"/>
    <w:rsid w:val="00084F7C"/>
    <w:rsid w:val="00086A97"/>
    <w:rsid w:val="00087DDD"/>
    <w:rsid w:val="00090AB6"/>
    <w:rsid w:val="00091553"/>
    <w:rsid w:val="00093BC1"/>
    <w:rsid w:val="000946B3"/>
    <w:rsid w:val="000B08EF"/>
    <w:rsid w:val="000C1211"/>
    <w:rsid w:val="000C6967"/>
    <w:rsid w:val="000D2520"/>
    <w:rsid w:val="000E40C5"/>
    <w:rsid w:val="001166AA"/>
    <w:rsid w:val="00120347"/>
    <w:rsid w:val="001208DB"/>
    <w:rsid w:val="00133216"/>
    <w:rsid w:val="001444A0"/>
    <w:rsid w:val="00154668"/>
    <w:rsid w:val="00157982"/>
    <w:rsid w:val="00163BAE"/>
    <w:rsid w:val="001707D9"/>
    <w:rsid w:val="001731E9"/>
    <w:rsid w:val="00174129"/>
    <w:rsid w:val="00174492"/>
    <w:rsid w:val="00176856"/>
    <w:rsid w:val="001873DA"/>
    <w:rsid w:val="00187749"/>
    <w:rsid w:val="0019752D"/>
    <w:rsid w:val="001B1415"/>
    <w:rsid w:val="001B281E"/>
    <w:rsid w:val="001B706A"/>
    <w:rsid w:val="001C0387"/>
    <w:rsid w:val="001C4DB2"/>
    <w:rsid w:val="001D00A9"/>
    <w:rsid w:val="001D15CE"/>
    <w:rsid w:val="001D3103"/>
    <w:rsid w:val="001D62E5"/>
    <w:rsid w:val="001E0ACC"/>
    <w:rsid w:val="001E2D80"/>
    <w:rsid w:val="001E4452"/>
    <w:rsid w:val="001E5330"/>
    <w:rsid w:val="001F07A0"/>
    <w:rsid w:val="00202F4B"/>
    <w:rsid w:val="0020517D"/>
    <w:rsid w:val="002162AB"/>
    <w:rsid w:val="00223555"/>
    <w:rsid w:val="00224185"/>
    <w:rsid w:val="00224F4A"/>
    <w:rsid w:val="002338FC"/>
    <w:rsid w:val="00233E73"/>
    <w:rsid w:val="0028601B"/>
    <w:rsid w:val="002862D3"/>
    <w:rsid w:val="00286CE4"/>
    <w:rsid w:val="002A4E87"/>
    <w:rsid w:val="002A515B"/>
    <w:rsid w:val="002A73EB"/>
    <w:rsid w:val="002B3764"/>
    <w:rsid w:val="002B6584"/>
    <w:rsid w:val="002D068F"/>
    <w:rsid w:val="002D53E4"/>
    <w:rsid w:val="002E3152"/>
    <w:rsid w:val="002E709E"/>
    <w:rsid w:val="002F0F93"/>
    <w:rsid w:val="00303449"/>
    <w:rsid w:val="00305664"/>
    <w:rsid w:val="003119A2"/>
    <w:rsid w:val="00311B7F"/>
    <w:rsid w:val="00324F95"/>
    <w:rsid w:val="00341514"/>
    <w:rsid w:val="00343EE9"/>
    <w:rsid w:val="003446EA"/>
    <w:rsid w:val="00354D95"/>
    <w:rsid w:val="00355611"/>
    <w:rsid w:val="003563AF"/>
    <w:rsid w:val="00363341"/>
    <w:rsid w:val="00363C3A"/>
    <w:rsid w:val="00372783"/>
    <w:rsid w:val="00375E7C"/>
    <w:rsid w:val="00394DBE"/>
    <w:rsid w:val="00394EDE"/>
    <w:rsid w:val="00397618"/>
    <w:rsid w:val="003B7BB4"/>
    <w:rsid w:val="003C116D"/>
    <w:rsid w:val="003C23D1"/>
    <w:rsid w:val="003C77C0"/>
    <w:rsid w:val="003D4C93"/>
    <w:rsid w:val="003D7EF5"/>
    <w:rsid w:val="004175E3"/>
    <w:rsid w:val="0042394F"/>
    <w:rsid w:val="00424588"/>
    <w:rsid w:val="00426FFD"/>
    <w:rsid w:val="00430FC4"/>
    <w:rsid w:val="00436AED"/>
    <w:rsid w:val="00436C0D"/>
    <w:rsid w:val="00457F23"/>
    <w:rsid w:val="00467C12"/>
    <w:rsid w:val="00474EE5"/>
    <w:rsid w:val="0048265E"/>
    <w:rsid w:val="004B6BDE"/>
    <w:rsid w:val="004C16B7"/>
    <w:rsid w:val="004C4F17"/>
    <w:rsid w:val="004E37ED"/>
    <w:rsid w:val="004E797E"/>
    <w:rsid w:val="004F0003"/>
    <w:rsid w:val="005018EA"/>
    <w:rsid w:val="0051178D"/>
    <w:rsid w:val="005127BD"/>
    <w:rsid w:val="00521D18"/>
    <w:rsid w:val="00524A98"/>
    <w:rsid w:val="00527BF0"/>
    <w:rsid w:val="00543B8B"/>
    <w:rsid w:val="00547E1A"/>
    <w:rsid w:val="0055106A"/>
    <w:rsid w:val="00574341"/>
    <w:rsid w:val="005759EB"/>
    <w:rsid w:val="0058001B"/>
    <w:rsid w:val="00581D3F"/>
    <w:rsid w:val="00584F32"/>
    <w:rsid w:val="00592E23"/>
    <w:rsid w:val="005A112E"/>
    <w:rsid w:val="005B1DD6"/>
    <w:rsid w:val="005C665C"/>
    <w:rsid w:val="005C7C7C"/>
    <w:rsid w:val="005D63F4"/>
    <w:rsid w:val="005D6C87"/>
    <w:rsid w:val="005E622A"/>
    <w:rsid w:val="005E6EBA"/>
    <w:rsid w:val="005F5905"/>
    <w:rsid w:val="005F71BB"/>
    <w:rsid w:val="0061261C"/>
    <w:rsid w:val="0061727F"/>
    <w:rsid w:val="00624A12"/>
    <w:rsid w:val="00624CA1"/>
    <w:rsid w:val="00634091"/>
    <w:rsid w:val="00637113"/>
    <w:rsid w:val="00637158"/>
    <w:rsid w:val="0064210B"/>
    <w:rsid w:val="00650E94"/>
    <w:rsid w:val="006510BD"/>
    <w:rsid w:val="0065224A"/>
    <w:rsid w:val="00652CBE"/>
    <w:rsid w:val="00660E91"/>
    <w:rsid w:val="006652F4"/>
    <w:rsid w:val="00675525"/>
    <w:rsid w:val="006868DB"/>
    <w:rsid w:val="00694D29"/>
    <w:rsid w:val="006958D2"/>
    <w:rsid w:val="00696D73"/>
    <w:rsid w:val="006A0C45"/>
    <w:rsid w:val="006B5275"/>
    <w:rsid w:val="006C0217"/>
    <w:rsid w:val="006C21B3"/>
    <w:rsid w:val="006D53F8"/>
    <w:rsid w:val="006D5A65"/>
    <w:rsid w:val="006D7407"/>
    <w:rsid w:val="006D7EA6"/>
    <w:rsid w:val="006E11DE"/>
    <w:rsid w:val="006E79A1"/>
    <w:rsid w:val="00700B10"/>
    <w:rsid w:val="00705A67"/>
    <w:rsid w:val="00711443"/>
    <w:rsid w:val="00716B27"/>
    <w:rsid w:val="007202EA"/>
    <w:rsid w:val="00720A6E"/>
    <w:rsid w:val="00722756"/>
    <w:rsid w:val="00722F47"/>
    <w:rsid w:val="0072574E"/>
    <w:rsid w:val="00737036"/>
    <w:rsid w:val="00740C2E"/>
    <w:rsid w:val="007469CE"/>
    <w:rsid w:val="00746A79"/>
    <w:rsid w:val="00751E4D"/>
    <w:rsid w:val="0075329E"/>
    <w:rsid w:val="007551D7"/>
    <w:rsid w:val="00756522"/>
    <w:rsid w:val="00757661"/>
    <w:rsid w:val="007648F3"/>
    <w:rsid w:val="007650A2"/>
    <w:rsid w:val="00766BF8"/>
    <w:rsid w:val="00771A7A"/>
    <w:rsid w:val="007729DC"/>
    <w:rsid w:val="00777286"/>
    <w:rsid w:val="00785165"/>
    <w:rsid w:val="00794366"/>
    <w:rsid w:val="007A43A3"/>
    <w:rsid w:val="007A6D37"/>
    <w:rsid w:val="007B0C0B"/>
    <w:rsid w:val="007F239A"/>
    <w:rsid w:val="00813E83"/>
    <w:rsid w:val="00821046"/>
    <w:rsid w:val="00825A4D"/>
    <w:rsid w:val="00831DDF"/>
    <w:rsid w:val="0083682F"/>
    <w:rsid w:val="00837650"/>
    <w:rsid w:val="008546AE"/>
    <w:rsid w:val="00857D97"/>
    <w:rsid w:val="008742C1"/>
    <w:rsid w:val="0088160C"/>
    <w:rsid w:val="00885309"/>
    <w:rsid w:val="008865A8"/>
    <w:rsid w:val="008902CB"/>
    <w:rsid w:val="008962A8"/>
    <w:rsid w:val="00896AA1"/>
    <w:rsid w:val="008A0C8A"/>
    <w:rsid w:val="008A6BC2"/>
    <w:rsid w:val="008B6CC1"/>
    <w:rsid w:val="008C011F"/>
    <w:rsid w:val="008C1814"/>
    <w:rsid w:val="008C2F54"/>
    <w:rsid w:val="008D1469"/>
    <w:rsid w:val="008E6059"/>
    <w:rsid w:val="008F206E"/>
    <w:rsid w:val="008F4E3E"/>
    <w:rsid w:val="00903621"/>
    <w:rsid w:val="0091075F"/>
    <w:rsid w:val="009149CA"/>
    <w:rsid w:val="009154A2"/>
    <w:rsid w:val="0092070D"/>
    <w:rsid w:val="00941C6A"/>
    <w:rsid w:val="00950110"/>
    <w:rsid w:val="00953487"/>
    <w:rsid w:val="00960604"/>
    <w:rsid w:val="00965F4C"/>
    <w:rsid w:val="00980AFE"/>
    <w:rsid w:val="00982DBA"/>
    <w:rsid w:val="009A1741"/>
    <w:rsid w:val="009A73CA"/>
    <w:rsid w:val="009B4F11"/>
    <w:rsid w:val="009C17F6"/>
    <w:rsid w:val="009C3573"/>
    <w:rsid w:val="009C5E0D"/>
    <w:rsid w:val="009C7436"/>
    <w:rsid w:val="009C7B84"/>
    <w:rsid w:val="009D3C2B"/>
    <w:rsid w:val="009F4F03"/>
    <w:rsid w:val="009F7677"/>
    <w:rsid w:val="00A14C4D"/>
    <w:rsid w:val="00A201EB"/>
    <w:rsid w:val="00A31050"/>
    <w:rsid w:val="00A336BA"/>
    <w:rsid w:val="00A36BCA"/>
    <w:rsid w:val="00A36D76"/>
    <w:rsid w:val="00A45DC1"/>
    <w:rsid w:val="00A543CE"/>
    <w:rsid w:val="00A54EF9"/>
    <w:rsid w:val="00A55029"/>
    <w:rsid w:val="00A56C98"/>
    <w:rsid w:val="00A64B89"/>
    <w:rsid w:val="00A65E25"/>
    <w:rsid w:val="00A72BFF"/>
    <w:rsid w:val="00A858DC"/>
    <w:rsid w:val="00A97086"/>
    <w:rsid w:val="00AA1BEC"/>
    <w:rsid w:val="00AA3414"/>
    <w:rsid w:val="00AA3DB2"/>
    <w:rsid w:val="00AA4D59"/>
    <w:rsid w:val="00AA649B"/>
    <w:rsid w:val="00AA6F6A"/>
    <w:rsid w:val="00AB0BCA"/>
    <w:rsid w:val="00AC0391"/>
    <w:rsid w:val="00AC6BE1"/>
    <w:rsid w:val="00AD3436"/>
    <w:rsid w:val="00AD6D90"/>
    <w:rsid w:val="00AF1953"/>
    <w:rsid w:val="00AF63B4"/>
    <w:rsid w:val="00B02680"/>
    <w:rsid w:val="00B0762F"/>
    <w:rsid w:val="00B13538"/>
    <w:rsid w:val="00B3167F"/>
    <w:rsid w:val="00B347A7"/>
    <w:rsid w:val="00B354E7"/>
    <w:rsid w:val="00B42049"/>
    <w:rsid w:val="00B42A7E"/>
    <w:rsid w:val="00B45277"/>
    <w:rsid w:val="00B4691F"/>
    <w:rsid w:val="00B51D38"/>
    <w:rsid w:val="00B60410"/>
    <w:rsid w:val="00B676ED"/>
    <w:rsid w:val="00B70B46"/>
    <w:rsid w:val="00B745BE"/>
    <w:rsid w:val="00B802CE"/>
    <w:rsid w:val="00B81354"/>
    <w:rsid w:val="00B9342C"/>
    <w:rsid w:val="00BB6A10"/>
    <w:rsid w:val="00BD0C31"/>
    <w:rsid w:val="00BD423E"/>
    <w:rsid w:val="00BD71AA"/>
    <w:rsid w:val="00C01844"/>
    <w:rsid w:val="00C02163"/>
    <w:rsid w:val="00C03471"/>
    <w:rsid w:val="00C07C12"/>
    <w:rsid w:val="00C107B6"/>
    <w:rsid w:val="00C14C13"/>
    <w:rsid w:val="00C15BB9"/>
    <w:rsid w:val="00C2292D"/>
    <w:rsid w:val="00C33316"/>
    <w:rsid w:val="00C52F4F"/>
    <w:rsid w:val="00C74FA5"/>
    <w:rsid w:val="00C75077"/>
    <w:rsid w:val="00C76822"/>
    <w:rsid w:val="00C776C1"/>
    <w:rsid w:val="00C85FE9"/>
    <w:rsid w:val="00C9140C"/>
    <w:rsid w:val="00C924E9"/>
    <w:rsid w:val="00CA4505"/>
    <w:rsid w:val="00CA5784"/>
    <w:rsid w:val="00CB467C"/>
    <w:rsid w:val="00CC18A2"/>
    <w:rsid w:val="00CD0C20"/>
    <w:rsid w:val="00CE6AF8"/>
    <w:rsid w:val="00CF1469"/>
    <w:rsid w:val="00CF1D3B"/>
    <w:rsid w:val="00CF2D1A"/>
    <w:rsid w:val="00CF48FE"/>
    <w:rsid w:val="00CF7039"/>
    <w:rsid w:val="00D0314C"/>
    <w:rsid w:val="00D03F17"/>
    <w:rsid w:val="00D057E2"/>
    <w:rsid w:val="00D10D54"/>
    <w:rsid w:val="00D13A9A"/>
    <w:rsid w:val="00D20EDF"/>
    <w:rsid w:val="00D24A9C"/>
    <w:rsid w:val="00D24DF5"/>
    <w:rsid w:val="00D346DE"/>
    <w:rsid w:val="00D35F12"/>
    <w:rsid w:val="00D35FC8"/>
    <w:rsid w:val="00D373B9"/>
    <w:rsid w:val="00D44F80"/>
    <w:rsid w:val="00D51DAF"/>
    <w:rsid w:val="00D767CF"/>
    <w:rsid w:val="00D81A6C"/>
    <w:rsid w:val="00D8296B"/>
    <w:rsid w:val="00D87E0D"/>
    <w:rsid w:val="00DA3408"/>
    <w:rsid w:val="00DA3E82"/>
    <w:rsid w:val="00DA5134"/>
    <w:rsid w:val="00DA6AC7"/>
    <w:rsid w:val="00DB15FB"/>
    <w:rsid w:val="00DB77D1"/>
    <w:rsid w:val="00DC2268"/>
    <w:rsid w:val="00DC48E8"/>
    <w:rsid w:val="00DC7C46"/>
    <w:rsid w:val="00DE4D47"/>
    <w:rsid w:val="00DF5186"/>
    <w:rsid w:val="00E12DBB"/>
    <w:rsid w:val="00E17B35"/>
    <w:rsid w:val="00E17F12"/>
    <w:rsid w:val="00E232FC"/>
    <w:rsid w:val="00E27D4B"/>
    <w:rsid w:val="00E346D4"/>
    <w:rsid w:val="00E35226"/>
    <w:rsid w:val="00E511D6"/>
    <w:rsid w:val="00E54775"/>
    <w:rsid w:val="00E656AE"/>
    <w:rsid w:val="00E6608D"/>
    <w:rsid w:val="00E77AE9"/>
    <w:rsid w:val="00E86774"/>
    <w:rsid w:val="00E87C68"/>
    <w:rsid w:val="00E971EA"/>
    <w:rsid w:val="00EA37E4"/>
    <w:rsid w:val="00EC0B84"/>
    <w:rsid w:val="00EC59A3"/>
    <w:rsid w:val="00ED30BC"/>
    <w:rsid w:val="00EE1F93"/>
    <w:rsid w:val="00EE3868"/>
    <w:rsid w:val="00EE4553"/>
    <w:rsid w:val="00F02283"/>
    <w:rsid w:val="00F17F53"/>
    <w:rsid w:val="00F2153C"/>
    <w:rsid w:val="00F231C6"/>
    <w:rsid w:val="00F26AB5"/>
    <w:rsid w:val="00F334C1"/>
    <w:rsid w:val="00F349B3"/>
    <w:rsid w:val="00F41C20"/>
    <w:rsid w:val="00F60BF3"/>
    <w:rsid w:val="00F61437"/>
    <w:rsid w:val="00F62FE8"/>
    <w:rsid w:val="00F6389C"/>
    <w:rsid w:val="00F6629A"/>
    <w:rsid w:val="00F67F9E"/>
    <w:rsid w:val="00F71ACC"/>
    <w:rsid w:val="00F75CAE"/>
    <w:rsid w:val="00F7689F"/>
    <w:rsid w:val="00F8494C"/>
    <w:rsid w:val="00F91516"/>
    <w:rsid w:val="00F9297B"/>
    <w:rsid w:val="00F93D8A"/>
    <w:rsid w:val="00F93F26"/>
    <w:rsid w:val="00F95DE8"/>
    <w:rsid w:val="00FA0D05"/>
    <w:rsid w:val="00FA3645"/>
    <w:rsid w:val="00FA6985"/>
    <w:rsid w:val="00FA7A3A"/>
    <w:rsid w:val="00FB0050"/>
    <w:rsid w:val="00FB6874"/>
    <w:rsid w:val="00FB799D"/>
    <w:rsid w:val="00FC6E6E"/>
    <w:rsid w:val="00FD1263"/>
    <w:rsid w:val="00FE394E"/>
    <w:rsid w:val="00FE6709"/>
    <w:rsid w:val="00FE691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5EB3E"/>
  <w15:chartTrackingRefBased/>
  <w15:docId w15:val="{147BEA7F-EC20-4B5F-9AF0-63D53617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A0B1B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A0B1B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DE3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A0B1B8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A0B1B8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DE3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table" w:styleId="GridTable4-Accent2">
    <w:name w:val="Grid Table 4 Accent 2"/>
    <w:basedOn w:val="TableNormal"/>
    <w:uiPriority w:val="49"/>
    <w:rsid w:val="00813E83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2" w:themeTint="99"/>
        <w:left w:val="single" w:sz="4" w:space="0" w:color="829AAC" w:themeColor="accent2" w:themeTint="99"/>
        <w:bottom w:val="single" w:sz="4" w:space="0" w:color="829AAC" w:themeColor="accent2" w:themeTint="99"/>
        <w:right w:val="single" w:sz="4" w:space="0" w:color="829AAC" w:themeColor="accent2" w:themeTint="99"/>
        <w:insideH w:val="single" w:sz="4" w:space="0" w:color="829AAC" w:themeColor="accent2" w:themeTint="99"/>
        <w:insideV w:val="single" w:sz="4" w:space="0" w:color="829A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2"/>
          <w:left w:val="single" w:sz="4" w:space="0" w:color="425563" w:themeColor="accent2"/>
          <w:bottom w:val="single" w:sz="4" w:space="0" w:color="425563" w:themeColor="accent2"/>
          <w:right w:val="single" w:sz="4" w:space="0" w:color="425563" w:themeColor="accent2"/>
          <w:insideH w:val="nil"/>
          <w:insideV w:val="nil"/>
        </w:tcBorders>
        <w:shd w:val="clear" w:color="auto" w:fill="425563" w:themeFill="accent2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2" w:themeFillTint="33"/>
      </w:tcPr>
    </w:tblStylePr>
    <w:tblStylePr w:type="band1Horz">
      <w:tblPr/>
      <w:tcPr>
        <w:shd w:val="clear" w:color="auto" w:fill="D5DDE3" w:themeFill="accent2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813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F6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A6F6A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6F6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A6F6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2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127BD"/>
    <w:rPr>
      <w:color w:val="E3E8EA" w:themeColor="accent1"/>
      <w:u w:val="single"/>
    </w:rPr>
  </w:style>
  <w:style w:type="paragraph" w:styleId="Revision">
    <w:name w:val="Revision"/>
    <w:hidden/>
    <w:uiPriority w:val="99"/>
    <w:semiHidden/>
    <w:rsid w:val="00777286"/>
    <w:pPr>
      <w:spacing w:after="0" w:line="240" w:lineRule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lau\AppData\Roaming\Microsoft\Templates\Patient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0000"/>
      </a:dk1>
      <a:lt1>
        <a:srgbClr val="FFFFFF"/>
      </a:lt1>
      <a:dk2>
        <a:srgbClr val="425563"/>
      </a:dk2>
      <a:lt2>
        <a:srgbClr val="E8E3CE"/>
      </a:lt2>
      <a:accent1>
        <a:srgbClr val="E3E8EA"/>
      </a:accent1>
      <a:accent2>
        <a:srgbClr val="425563"/>
      </a:accent2>
      <a:accent3>
        <a:srgbClr val="00677F"/>
      </a:accent3>
      <a:accent4>
        <a:srgbClr val="009FDF"/>
      </a:accent4>
      <a:accent5>
        <a:srgbClr val="738F97"/>
      </a:accent5>
      <a:accent6>
        <a:srgbClr val="AABBC0"/>
      </a:accent6>
      <a:hlink>
        <a:srgbClr val="00B0F0"/>
      </a:hlink>
      <a:folHlink>
        <a:srgbClr val="00B0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45F1E-3564-2D42-8E5B-7606AD15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C:\Users\slau\AppData\Roaming\Microsoft\Templates\Patient registration form.dotx</Template>
  <TotalTime>35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</dc:creator>
  <cp:keywords/>
  <cp:lastModifiedBy>Microsoft Office User</cp:lastModifiedBy>
  <cp:revision>7</cp:revision>
  <cp:lastPrinted>2018-03-27T17:58:00Z</cp:lastPrinted>
  <dcterms:created xsi:type="dcterms:W3CDTF">2018-04-18T18:52:00Z</dcterms:created>
  <dcterms:modified xsi:type="dcterms:W3CDTF">2018-08-14T19:45:00Z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